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989A" w14:textId="77777777" w:rsidR="00803E8D" w:rsidRDefault="00803E8D" w:rsidP="00803E8D">
      <w:pPr>
        <w:pStyle w:val="Title"/>
      </w:pPr>
      <w:r w:rsidRPr="00803E8D">
        <w:t>Paper Title</w:t>
      </w:r>
    </w:p>
    <w:p w14:paraId="1BCB2915" w14:textId="77777777" w:rsidR="00DE7FA3" w:rsidRPr="00DE7FA3" w:rsidRDefault="00DE7FA3" w:rsidP="00154B29">
      <w:pPr>
        <w:pStyle w:val="BodyText"/>
        <w:jc w:val="left"/>
      </w:pPr>
    </w:p>
    <w:p w14:paraId="5BF3DC00" w14:textId="77777777" w:rsidR="00AA208F" w:rsidRDefault="00AA208F" w:rsidP="00DE7FA3">
      <w:pPr>
        <w:pStyle w:val="InstructionsText"/>
      </w:pPr>
      <w:r>
        <w:t>For the initial paper submission, do not include any author information. For the final paper submission, format author information as shown below. Delete these instructions.</w:t>
      </w:r>
    </w:p>
    <w:p w14:paraId="354BCFE1" w14:textId="77777777" w:rsidR="00F943BC" w:rsidRPr="00803E8D" w:rsidRDefault="005340B5" w:rsidP="00803E8D">
      <w:pPr>
        <w:pStyle w:val="AuthorInfo"/>
      </w:pPr>
      <w:r w:rsidRPr="00803E8D">
        <w:t>Author’s Name (only one author)</w:t>
      </w:r>
    </w:p>
    <w:p w14:paraId="3872C973" w14:textId="77777777" w:rsidR="00F943BC" w:rsidRPr="00803E8D" w:rsidRDefault="00E94750" w:rsidP="00803E8D">
      <w:pPr>
        <w:pStyle w:val="AuthorInfo"/>
      </w:pPr>
      <w:r>
        <w:t>Organization</w:t>
      </w:r>
    </w:p>
    <w:p w14:paraId="26A70B08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715F0BF8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665B0FAB" w14:textId="77777777" w:rsidR="00F943BC" w:rsidRPr="003821DF" w:rsidRDefault="00AA208F" w:rsidP="00803E8D">
      <w:pPr>
        <w:pStyle w:val="AuthorInfo"/>
        <w:rPr>
          <w:rStyle w:val="URL"/>
        </w:rPr>
      </w:pPr>
      <w:hyperlink r:id="rId8" w:history="1">
        <w:r w:rsidRPr="003821DF">
          <w:rPr>
            <w:rStyle w:val="URL"/>
          </w:rPr>
          <w:t>author.one@gmail.com</w:t>
        </w:r>
      </w:hyperlink>
    </w:p>
    <w:p w14:paraId="4E750696" w14:textId="77777777" w:rsidR="00D069D8" w:rsidRDefault="00D069D8" w:rsidP="00803E8D">
      <w:pPr>
        <w:pStyle w:val="AuthorInfo"/>
        <w:sectPr w:rsidR="00D069D8" w:rsidSect="00D069D8">
          <w:headerReference w:type="default" r:id="rId9"/>
          <w:headerReference w:type="first" r:id="rId10"/>
          <w:pgSz w:w="12240" w:h="15840" w:code="1"/>
          <w:pgMar w:top="1440" w:right="1440" w:bottom="1440" w:left="1440" w:header="562" w:footer="562" w:gutter="0"/>
          <w:cols w:space="720"/>
          <w:titlePg/>
          <w:docGrid w:linePitch="326"/>
        </w:sectPr>
      </w:pPr>
    </w:p>
    <w:p w14:paraId="7A8A7ECE" w14:textId="77777777" w:rsidR="00F943BC" w:rsidRPr="00803E8D" w:rsidRDefault="00F943BC" w:rsidP="00803E8D">
      <w:pPr>
        <w:pStyle w:val="AuthorInfo"/>
      </w:pPr>
    </w:p>
    <w:p w14:paraId="2E2FAEA1" w14:textId="77777777" w:rsidR="00F943BC" w:rsidRPr="00803E8D" w:rsidRDefault="005340B5" w:rsidP="00803E8D">
      <w:pPr>
        <w:pStyle w:val="AuthorInfo"/>
      </w:pPr>
      <w:r w:rsidRPr="00803E8D">
        <w:t>Author’s Name (first of many)</w:t>
      </w:r>
    </w:p>
    <w:p w14:paraId="764B31D3" w14:textId="77777777" w:rsidR="00F943BC" w:rsidRPr="00803E8D" w:rsidRDefault="00E94750" w:rsidP="00803E8D">
      <w:pPr>
        <w:pStyle w:val="AuthorInfo"/>
      </w:pPr>
      <w:r>
        <w:t>Organization</w:t>
      </w:r>
    </w:p>
    <w:p w14:paraId="3DC3559A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09B7C8CB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6A9ED109" w14:textId="77777777" w:rsidR="00F943BC" w:rsidRPr="003821DF" w:rsidRDefault="00AA208F" w:rsidP="00803E8D">
      <w:pPr>
        <w:pStyle w:val="AuthorInfo"/>
        <w:rPr>
          <w:rStyle w:val="URL"/>
        </w:rPr>
      </w:pPr>
      <w:hyperlink r:id="rId11" w:history="1">
        <w:r w:rsidRPr="003821DF">
          <w:rPr>
            <w:rStyle w:val="URL"/>
          </w:rPr>
          <w:t>author.one@gmail.com</w:t>
        </w:r>
      </w:hyperlink>
    </w:p>
    <w:p w14:paraId="69C6366F" w14:textId="77777777" w:rsidR="00AA208F" w:rsidRDefault="00AA208F" w:rsidP="00803E8D">
      <w:pPr>
        <w:pStyle w:val="AuthorInfo"/>
        <w:rPr>
          <w:rStyle w:val="URL"/>
        </w:rPr>
      </w:pPr>
    </w:p>
    <w:p w14:paraId="74233D4D" w14:textId="77777777" w:rsidR="00F943BC" w:rsidRPr="00803E8D" w:rsidRDefault="00F943BC" w:rsidP="00803E8D">
      <w:pPr>
        <w:pStyle w:val="AuthorInfo"/>
      </w:pPr>
    </w:p>
    <w:p w14:paraId="06F3B248" w14:textId="77777777" w:rsidR="00F943BC" w:rsidRPr="00803E8D" w:rsidRDefault="005340B5" w:rsidP="00803E8D">
      <w:pPr>
        <w:pStyle w:val="AuthorInfo"/>
      </w:pPr>
      <w:r w:rsidRPr="00803E8D">
        <w:t>Author’s Name (second of many)</w:t>
      </w:r>
    </w:p>
    <w:p w14:paraId="4E0B18A5" w14:textId="77777777" w:rsidR="00F943BC" w:rsidRPr="00803E8D" w:rsidRDefault="00E94750" w:rsidP="00803E8D">
      <w:pPr>
        <w:pStyle w:val="AuthorInfo"/>
      </w:pPr>
      <w:r>
        <w:t>Organization</w:t>
      </w:r>
    </w:p>
    <w:p w14:paraId="1ABD5D64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6DB48AEF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4242E936" w14:textId="77777777" w:rsidR="00F943BC" w:rsidRPr="003821DF" w:rsidRDefault="00AA208F" w:rsidP="00803E8D">
      <w:pPr>
        <w:pStyle w:val="AuthorInfo"/>
        <w:rPr>
          <w:rStyle w:val="URL"/>
        </w:rPr>
      </w:pPr>
      <w:hyperlink r:id="rId12" w:history="1">
        <w:r w:rsidRPr="003821DF">
          <w:rPr>
            <w:rStyle w:val="URL"/>
          </w:rPr>
          <w:t>author.one@gmail.com</w:t>
        </w:r>
      </w:hyperlink>
    </w:p>
    <w:p w14:paraId="1BF99629" w14:textId="77777777" w:rsidR="00D069D8" w:rsidRDefault="00D069D8" w:rsidP="00803E8D">
      <w:pPr>
        <w:pStyle w:val="AuthorInfo"/>
        <w:sectPr w:rsidR="00D069D8" w:rsidSect="00D069D8">
          <w:type w:val="continuous"/>
          <w:pgSz w:w="12240" w:h="15840" w:code="1"/>
          <w:pgMar w:top="1440" w:right="1440" w:bottom="1440" w:left="1440" w:header="562" w:footer="562" w:gutter="0"/>
          <w:cols w:num="2" w:space="720"/>
          <w:docGrid w:linePitch="326"/>
        </w:sectPr>
      </w:pPr>
    </w:p>
    <w:p w14:paraId="510258B1" w14:textId="77777777" w:rsidR="00F943BC" w:rsidRPr="00803E8D" w:rsidRDefault="00F943BC" w:rsidP="00803E8D">
      <w:pPr>
        <w:pStyle w:val="AuthorInfo"/>
      </w:pPr>
    </w:p>
    <w:p w14:paraId="6211682C" w14:textId="77777777" w:rsidR="00F943BC" w:rsidRPr="00803E8D" w:rsidRDefault="005340B5" w:rsidP="00803E8D">
      <w:pPr>
        <w:pStyle w:val="AuthorInfo"/>
      </w:pPr>
      <w:r w:rsidRPr="00803E8D">
        <w:t>Author’s Name (last of many)</w:t>
      </w:r>
    </w:p>
    <w:p w14:paraId="50D65313" w14:textId="77777777" w:rsidR="00F943BC" w:rsidRPr="00803E8D" w:rsidRDefault="00E94750" w:rsidP="00803E8D">
      <w:pPr>
        <w:pStyle w:val="AuthorInfo"/>
      </w:pPr>
      <w:r>
        <w:t>Organization</w:t>
      </w:r>
    </w:p>
    <w:p w14:paraId="493DD9BE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64D71FB1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2BE7C90E" w14:textId="77777777" w:rsidR="00F943BC" w:rsidRPr="003821DF" w:rsidRDefault="00AA208F" w:rsidP="00803E8D">
      <w:pPr>
        <w:pStyle w:val="AuthorInfo"/>
        <w:rPr>
          <w:rStyle w:val="URL"/>
        </w:rPr>
      </w:pPr>
      <w:hyperlink r:id="rId13" w:history="1">
        <w:r w:rsidRPr="003821DF">
          <w:rPr>
            <w:rStyle w:val="URL"/>
          </w:rPr>
          <w:t>author.one@gmail.com</w:t>
        </w:r>
      </w:hyperlink>
    </w:p>
    <w:p w14:paraId="7618EC4F" w14:textId="77777777" w:rsidR="00E94750" w:rsidRDefault="00E94750" w:rsidP="004509F3">
      <w:pPr>
        <w:pStyle w:val="InstructionsText"/>
      </w:pPr>
      <w:r>
        <w:t>For the initial paper submission, do not include copyright information. For the final paper submission, format copyright information as shown below. Delete these instructions.</w:t>
      </w:r>
    </w:p>
    <w:p w14:paraId="352E84D1" w14:textId="77777777" w:rsidR="00DE7FA3" w:rsidRPr="00DE7FA3" w:rsidRDefault="00DE7FA3" w:rsidP="00DE7FA3">
      <w:pPr>
        <w:pStyle w:val="Copyright"/>
        <w:rPr>
          <w:rStyle w:val="CommentReference"/>
        </w:rPr>
      </w:pPr>
      <w:r w:rsidRPr="00DE7FA3">
        <w:t>Copyright © 20</w:t>
      </w:r>
      <w:r w:rsidR="00752F54">
        <w:t>2</w:t>
      </w:r>
      <w:r w:rsidRPr="00DE7FA3">
        <w:t>X by Author Name. Permission granted to INCOSE to publish and use</w:t>
      </w:r>
      <w:r w:rsidRPr="00DE7FA3">
        <w:rPr>
          <w:rStyle w:val="CommentReference"/>
        </w:rPr>
        <w:t>.</w:t>
      </w:r>
    </w:p>
    <w:p w14:paraId="54AA11FA" w14:textId="77777777" w:rsidR="00F943BC" w:rsidRPr="00876303" w:rsidRDefault="005340B5" w:rsidP="00876303">
      <w:pPr>
        <w:pStyle w:val="BodyText"/>
      </w:pPr>
      <w:r w:rsidRPr="00876303">
        <w:rPr>
          <w:rStyle w:val="SubHeading"/>
        </w:rPr>
        <w:t>Abstract</w:t>
      </w:r>
      <w:r w:rsidRPr="00876303">
        <w:rPr>
          <w:rStyle w:val="SubHeading"/>
          <w:b w:val="0"/>
        </w:rPr>
        <w:t>.</w:t>
      </w:r>
      <w:r w:rsidRPr="00876303">
        <w:t xml:space="preserve"> Provide a short abstract here. </w:t>
      </w:r>
      <w:r w:rsidR="00E94750" w:rsidRPr="00876303">
        <w:t>This is body text. This is body text. This is body text. This is body text.</w:t>
      </w:r>
    </w:p>
    <w:p w14:paraId="1B808BAC" w14:textId="77777777" w:rsidR="00876303" w:rsidRPr="00876303" w:rsidRDefault="00876303" w:rsidP="00876303">
      <w:pPr>
        <w:pStyle w:val="Heading1"/>
      </w:pPr>
      <w:r w:rsidRPr="00876303">
        <w:t>Heading 1</w:t>
      </w:r>
    </w:p>
    <w:p w14:paraId="2D7B15E2" w14:textId="77777777" w:rsidR="00F943BC" w:rsidRDefault="00AE4034" w:rsidP="00876303">
      <w:pPr>
        <w:pStyle w:val="BodyText"/>
      </w:pPr>
      <w:r>
        <w:t xml:space="preserve">Use the Heading 1 style for main headings.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6603551E" w14:textId="77777777" w:rsidR="00AE4034" w:rsidRDefault="00AE4034" w:rsidP="00AE4034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 xml:space="preserve">This is body text. This is body text. This is body </w:t>
      </w:r>
      <w:r w:rsidRPr="00876303">
        <w:lastRenderedPageBreak/>
        <w:t>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28E54DD2" w14:textId="77777777" w:rsidR="00AE4034" w:rsidRPr="00AE4034" w:rsidRDefault="00AE4034" w:rsidP="00AE4034">
      <w:pPr>
        <w:pStyle w:val="Heading2"/>
      </w:pPr>
      <w:r w:rsidRPr="00AE4034">
        <w:t>Heading 2</w:t>
      </w:r>
    </w:p>
    <w:p w14:paraId="7FE736AB" w14:textId="77777777" w:rsidR="00AE4034" w:rsidRDefault="005340B5" w:rsidP="00AE4034">
      <w:pPr>
        <w:pStyle w:val="BodyText"/>
      </w:pPr>
      <w:r w:rsidRPr="00AE4034">
        <w:t xml:space="preserve">Use </w:t>
      </w:r>
      <w:r w:rsidR="00AE4034" w:rsidRPr="00AE4034">
        <w:t>the Heading 2 style</w:t>
      </w:r>
      <w:r w:rsidRPr="00AE4034">
        <w:t xml:space="preserve"> for complex or multi-level heading schemes.</w:t>
      </w:r>
      <w:r w:rsidR="00AE4034" w:rsidRPr="00AE4034">
        <w:t xml:space="preserve"> This is body text. This is body</w:t>
      </w:r>
      <w:r w:rsidR="00AE4034" w:rsidRPr="00876303">
        <w:t xml:space="preserve">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</w:p>
    <w:p w14:paraId="642945F7" w14:textId="77777777" w:rsidR="007A733C" w:rsidRDefault="007A733C" w:rsidP="007A733C">
      <w:pPr>
        <w:pStyle w:val="BodyText"/>
      </w:pPr>
      <w:proofErr w:type="spellStart"/>
      <w:r>
        <w:rPr>
          <w:rStyle w:val="SubHeading"/>
        </w:rPr>
        <w:t>SubHeading</w:t>
      </w:r>
      <w:proofErr w:type="spellEnd"/>
      <w:r>
        <w:rPr>
          <w:rStyle w:val="SubHeading"/>
        </w:rPr>
        <w:t>.</w:t>
      </w:r>
      <w:r>
        <w:t xml:space="preserve"> </w:t>
      </w:r>
      <w:r w:rsidRPr="00AE4034">
        <w:t xml:space="preserve">Use the </w:t>
      </w:r>
      <w:proofErr w:type="spellStart"/>
      <w:r w:rsidRPr="00AE4034">
        <w:t>SubHeading</w:t>
      </w:r>
      <w:proofErr w:type="spellEnd"/>
      <w:r w:rsidRPr="00AE4034">
        <w:t xml:space="preserve"> style for simple heading schemes or as a </w:t>
      </w:r>
      <w:r w:rsidR="004509F3">
        <w:t>third level</w:t>
      </w:r>
      <w:r w:rsidRPr="00AE4034">
        <w:t xml:space="preserve"> heading for more complex heading schemes. The first paragraph of the section should include the heading as shown with a single space after the period. “Introduction” </w:t>
      </w:r>
      <w:r w:rsidR="002C6F51">
        <w:t>and</w:t>
      </w:r>
      <w:r w:rsidRPr="00AE4034">
        <w:t xml:space="preserve"> “Background” are examples of subheadings.</w:t>
      </w:r>
      <w:r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1E6DFAB6" w14:textId="77777777" w:rsidR="00F943BC" w:rsidRPr="00AE4034" w:rsidRDefault="0080662D" w:rsidP="00AE4034">
      <w:pPr>
        <w:pStyle w:val="Figure"/>
      </w:pPr>
      <w:r w:rsidRPr="00DE25F8">
        <w:drawing>
          <wp:inline distT="0" distB="0" distL="0" distR="0" wp14:anchorId="722E8157" wp14:editId="7D24D1D3">
            <wp:extent cx="4669155" cy="8921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7D3C2" w14:textId="77777777" w:rsidR="00F943BC" w:rsidRPr="0041289A" w:rsidRDefault="007A733C" w:rsidP="0041289A">
      <w:pPr>
        <w:pStyle w:val="Heading9"/>
      </w:pPr>
      <w:r w:rsidRPr="0041289A">
        <w:t>Figure 1</w:t>
      </w:r>
      <w:r w:rsidR="005340B5" w:rsidRPr="0041289A">
        <w:t xml:space="preserve">. Example </w:t>
      </w:r>
      <w:r w:rsidRPr="0041289A">
        <w:t>Figure Without Border</w:t>
      </w:r>
    </w:p>
    <w:p w14:paraId="04C3A9CC" w14:textId="77777777" w:rsidR="00F63DC7" w:rsidRDefault="00F63DC7" w:rsidP="00F63DC7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6155B560" w14:textId="77777777" w:rsidR="007A733C" w:rsidRPr="00AE4034" w:rsidRDefault="0080662D" w:rsidP="007A733C">
      <w:pPr>
        <w:pStyle w:val="Figure"/>
      </w:pPr>
      <w:r w:rsidRPr="00DE25F8">
        <w:drawing>
          <wp:inline distT="0" distB="0" distL="0" distR="0" wp14:anchorId="08928929" wp14:editId="78A4A6F5">
            <wp:extent cx="4669155" cy="892175"/>
            <wp:effectExtent l="12700" t="12700" r="4445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892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01BFB8B" w14:textId="77777777" w:rsidR="007A733C" w:rsidRDefault="007A733C" w:rsidP="007A733C">
      <w:pPr>
        <w:pStyle w:val="Caption"/>
      </w:pPr>
      <w:r>
        <w:t xml:space="preserve">Figure 2. Example Figure </w:t>
      </w:r>
      <w:proofErr w:type="gramStart"/>
      <w:r>
        <w:t>With</w:t>
      </w:r>
      <w:proofErr w:type="gramEnd"/>
      <w:r>
        <w:t xml:space="preserve"> Border</w:t>
      </w:r>
    </w:p>
    <w:p w14:paraId="3C8DCAE7" w14:textId="77777777" w:rsidR="007A733C" w:rsidRDefault="007A733C" w:rsidP="007A733C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lastRenderedPageBreak/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26ADDDBB" w14:textId="77777777" w:rsidR="00F943BC" w:rsidRPr="007A733C" w:rsidRDefault="005340B5" w:rsidP="007A733C">
      <w:pPr>
        <w:pStyle w:val="Caption"/>
      </w:pPr>
      <w:r w:rsidRPr="007A733C">
        <w:t xml:space="preserve">Table 1: </w:t>
      </w:r>
      <w:r w:rsidR="007A733C">
        <w:t>Example Table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3420"/>
      </w:tblGrid>
      <w:tr w:rsidR="00F943BC" w:rsidRPr="001575B1" w14:paraId="4F727A61" w14:textId="77777777" w:rsidTr="007A733C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720124B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46AAC67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B64A74A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</w:tr>
      <w:tr w:rsidR="00F943BC" w:rsidRPr="001575B1" w14:paraId="3F96809B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CDB36D" w14:textId="77777777" w:rsidR="00F943B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54C8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E663FC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  <w:tr w:rsidR="007A733C" w:rsidRPr="001575B1" w14:paraId="4FF92F1B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8DC8" w14:textId="77777777" w:rsidR="007A733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F278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F1C401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</w:tbl>
    <w:p w14:paraId="2591095C" w14:textId="77777777" w:rsidR="00F943BC" w:rsidRDefault="00F943BC" w:rsidP="00C90E92"/>
    <w:p w14:paraId="4820CD23" w14:textId="77777777" w:rsidR="00F943BC" w:rsidRDefault="005340B5" w:rsidP="007A733C">
      <w:pPr>
        <w:pStyle w:val="Heading1"/>
      </w:pPr>
      <w:r>
        <w:br w:type="page"/>
      </w:r>
      <w:r>
        <w:lastRenderedPageBreak/>
        <w:t>References</w:t>
      </w:r>
    </w:p>
    <w:p w14:paraId="2D6A92D4" w14:textId="77777777" w:rsidR="00F943BC" w:rsidRDefault="005340B5" w:rsidP="007A733C">
      <w:pPr>
        <w:pStyle w:val="InstructionsText"/>
      </w:pPr>
      <w:r>
        <w:t xml:space="preserve">Format references as shown below. </w:t>
      </w:r>
      <w:r w:rsidR="00A4406A">
        <w:t xml:space="preserve">For the initial paper submission, do not include title or author information in references to previous work by the paper’s author. Include full reference information for the final paper submission. </w:t>
      </w:r>
      <w:r>
        <w:t>Delete these instructions and examples.</w:t>
      </w:r>
    </w:p>
    <w:p w14:paraId="6C8FA40F" w14:textId="77777777" w:rsidR="00E10FC9" w:rsidRDefault="00E10FC9" w:rsidP="00E10FC9">
      <w:pPr>
        <w:pStyle w:val="Reference"/>
      </w:pPr>
      <w:r>
        <w:t>Choi, M 2008, ‘Contesting Imaginaries in Death Rituals during the Northern Song Dynasty’, PhD thesis, University of Chicago (Chicago, IL, US).</w:t>
      </w:r>
    </w:p>
    <w:p w14:paraId="5D95B381" w14:textId="77777777" w:rsidR="00E10FC9" w:rsidRDefault="00E10FC9" w:rsidP="00E10FC9">
      <w:pPr>
        <w:pStyle w:val="Reference"/>
      </w:pPr>
      <w:r>
        <w:t xml:space="preserve">Haskins, C (ed.) 2007, </w:t>
      </w:r>
      <w:r>
        <w:rPr>
          <w:i/>
        </w:rPr>
        <w:t xml:space="preserve">Systems Engineering Handbook: A Guide for System Life Cycle Processes and Activities, </w:t>
      </w:r>
      <w:r>
        <w:t>Version 3.1., INCOSE, San Diego, CA (US).</w:t>
      </w:r>
    </w:p>
    <w:p w14:paraId="531456F8" w14:textId="77777777" w:rsidR="00E10FC9" w:rsidRDefault="00E10FC9" w:rsidP="00E10FC9">
      <w:pPr>
        <w:pStyle w:val="Reference"/>
      </w:pPr>
      <w:r>
        <w:t xml:space="preserve">——— 2010, </w:t>
      </w:r>
      <w:r>
        <w:rPr>
          <w:i/>
        </w:rPr>
        <w:t>Systems Engineering Handbook: A Guide for System Life Cycle Processes and Activities,</w:t>
      </w:r>
      <w:r>
        <w:t xml:space="preserve"> Version 3.2., INCOSE, San Diego, CA (US).</w:t>
      </w:r>
    </w:p>
    <w:p w14:paraId="4E5952A4" w14:textId="77777777" w:rsidR="00E10FC9" w:rsidRDefault="00E10FC9" w:rsidP="00E10FC9">
      <w:pPr>
        <w:pStyle w:val="Reference"/>
      </w:pPr>
      <w:r>
        <w:t>Mankins, JC 1995, ‘Technology Readiness Levels’, White paper, NASA Office of Space Access and Technology, viewed 16 October 2010, &lt;</w:t>
      </w:r>
      <w:hyperlink r:id="rId15" w:history="1">
        <w:r>
          <w:t>http:/www.hq.nasa.gov/office/codeq/trl/trl.pdf</w:t>
        </w:r>
      </w:hyperlink>
      <w:r>
        <w:t>&gt;.</w:t>
      </w:r>
    </w:p>
    <w:p w14:paraId="53C442A8" w14:textId="77777777" w:rsidR="00E10FC9" w:rsidRDefault="00E10FC9" w:rsidP="00E10FC9">
      <w:pPr>
        <w:pStyle w:val="Reference"/>
      </w:pPr>
      <w:r>
        <w:t xml:space="preserve">Pollan, M 2006, </w:t>
      </w:r>
      <w:r w:rsidRPr="00500819">
        <w:rPr>
          <w:i/>
        </w:rPr>
        <w:t>The Omnivore’s Dilemma: A Natural History of Four Meals</w:t>
      </w:r>
      <w:r>
        <w:t>, Penguin, New York, NY (US).</w:t>
      </w:r>
    </w:p>
    <w:p w14:paraId="2B3E0225" w14:textId="77777777" w:rsidR="00E10FC9" w:rsidRDefault="00E10FC9" w:rsidP="00E10FC9">
      <w:pPr>
        <w:pStyle w:val="Reference"/>
      </w:pPr>
      <w:r>
        <w:t xml:space="preserve">Sheard, SA 2006, ‘Definition of the Sciences of Complex Systems’, </w:t>
      </w:r>
      <w:r>
        <w:rPr>
          <w:i/>
        </w:rPr>
        <w:t>INSIGHT</w:t>
      </w:r>
      <w:r>
        <w:t xml:space="preserve"> 9 (1), 25.</w:t>
      </w:r>
    </w:p>
    <w:p w14:paraId="04E51A7D" w14:textId="77777777" w:rsidR="00E10FC9" w:rsidRDefault="00E10FC9" w:rsidP="00E10FC9">
      <w:pPr>
        <w:pStyle w:val="Reference"/>
      </w:pPr>
      <w:r>
        <w:t xml:space="preserve">US Department of Defense 2003, </w:t>
      </w:r>
      <w:r>
        <w:rPr>
          <w:i/>
        </w:rPr>
        <w:t>Department of Defense Directive 5000.1. The Defense Acquisition System</w:t>
      </w:r>
      <w:r>
        <w:t>, Office of the Under Secretary of Defense for Acquisition, Technology, and Logistics. Washington, DC (US).</w:t>
      </w:r>
    </w:p>
    <w:p w14:paraId="6435E71A" w14:textId="77777777" w:rsidR="004509F3" w:rsidRPr="004509F3" w:rsidRDefault="004509F3" w:rsidP="004509F3">
      <w:pPr>
        <w:pStyle w:val="BodyText"/>
      </w:pPr>
    </w:p>
    <w:p w14:paraId="02EFCB68" w14:textId="77777777" w:rsidR="00F943BC" w:rsidRDefault="005340B5" w:rsidP="007A733C">
      <w:pPr>
        <w:pStyle w:val="Heading1"/>
      </w:pPr>
      <w:r>
        <w:br w:type="page"/>
      </w:r>
      <w:r>
        <w:lastRenderedPageBreak/>
        <w:t>Biography</w:t>
      </w:r>
    </w:p>
    <w:p w14:paraId="445B0B08" w14:textId="77777777" w:rsidR="00F943BC" w:rsidRPr="001575B1" w:rsidRDefault="00B604C3" w:rsidP="007A733C">
      <w:pPr>
        <w:pStyle w:val="InstructionsText"/>
      </w:pPr>
      <w:r>
        <w:t>For the initial paper submission, do not include this section. For the final paper submission, p</w:t>
      </w:r>
      <w:r w:rsidR="005340B5" w:rsidRPr="00C90E92">
        <w:rPr>
          <w:noProof/>
        </w:rPr>
        <w:t>rovide</w:t>
      </w:r>
      <w:r w:rsidR="005340B5" w:rsidRPr="00C90E92">
        <w:t xml:space="preserve"> a short biography (50 to 100 words) of each author here and dele</w:t>
      </w:r>
      <w:r>
        <w:t xml:space="preserve">te these instructions. A small </w:t>
      </w:r>
      <w:r w:rsidR="005340B5" w:rsidRPr="00C90E92">
        <w:t xml:space="preserve">headshot may be </w:t>
      </w:r>
      <w:r w:rsidR="005340B5" w:rsidRPr="001575B1">
        <w:t>included with</w:t>
      </w:r>
      <w:r w:rsidR="005340B5" w:rsidRPr="00C90E92">
        <w:t xml:space="preserve"> each biography. </w:t>
      </w:r>
      <w:r>
        <w:t>The photo’s resolution should be at least 300 dpi. The photo size should be approximately 1” x 1.5” or 25 mm x 38 mm.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0"/>
        <w:gridCol w:w="7550"/>
        <w:tblGridChange w:id="0">
          <w:tblGrid>
            <w:gridCol w:w="1810"/>
            <w:gridCol w:w="7550"/>
          </w:tblGrid>
        </w:tblGridChange>
      </w:tblGrid>
      <w:tr w:rsidR="00C90E92" w:rsidRPr="001575B1" w14:paraId="2E4804C4" w14:textId="77777777" w:rsidTr="001575B1">
        <w:tc>
          <w:tcPr>
            <w:tcW w:w="1818" w:type="dxa"/>
            <w:shd w:val="clear" w:color="auto" w:fill="auto"/>
          </w:tcPr>
          <w:p w14:paraId="73C2F8DD" w14:textId="77777777" w:rsidR="00F943BC" w:rsidRPr="001575B1" w:rsidRDefault="0080662D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5FA606A1" wp14:editId="7F59319D">
                  <wp:extent cx="914400" cy="1371600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19D227A8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 Provide a short biography of the author.</w:t>
            </w:r>
          </w:p>
        </w:tc>
      </w:tr>
      <w:tr w:rsidR="00C90E92" w:rsidRPr="001575B1" w14:paraId="71E4D2E3" w14:textId="77777777" w:rsidTr="001575B1">
        <w:tc>
          <w:tcPr>
            <w:tcW w:w="1818" w:type="dxa"/>
            <w:shd w:val="clear" w:color="auto" w:fill="auto"/>
          </w:tcPr>
          <w:p w14:paraId="1BEB978A" w14:textId="77777777" w:rsidR="00F943BC" w:rsidRPr="001575B1" w:rsidRDefault="0080662D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1BD16027" wp14:editId="4A62856B">
                  <wp:extent cx="914400" cy="137160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382155C9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</w:t>
            </w:r>
          </w:p>
        </w:tc>
      </w:tr>
      <w:tr w:rsidR="00C90E92" w:rsidRPr="001575B1" w14:paraId="077719FD" w14:textId="77777777" w:rsidTr="001575B1">
        <w:tc>
          <w:tcPr>
            <w:tcW w:w="1818" w:type="dxa"/>
            <w:shd w:val="clear" w:color="auto" w:fill="auto"/>
          </w:tcPr>
          <w:p w14:paraId="727B4A9E" w14:textId="77777777" w:rsidR="00F943BC" w:rsidRPr="001575B1" w:rsidRDefault="0080662D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40A53E20" wp14:editId="1E4D2CD1">
                  <wp:extent cx="914400" cy="137160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7EEA8ED9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</w:p>
        </w:tc>
      </w:tr>
    </w:tbl>
    <w:p w14:paraId="7F2CBBD3" w14:textId="77777777" w:rsidR="00F943BC" w:rsidRDefault="00F943BC" w:rsidP="007A733C">
      <w:pPr>
        <w:pStyle w:val="BodyText"/>
      </w:pPr>
    </w:p>
    <w:sectPr w:rsidR="00F943BC" w:rsidSect="00D069D8">
      <w:type w:val="continuous"/>
      <w:pgSz w:w="12240" w:h="15840" w:code="1"/>
      <w:pgMar w:top="1440" w:right="1440" w:bottom="1440" w:left="144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F850" w14:textId="77777777" w:rsidR="00C24AC8" w:rsidRDefault="00C24AC8">
      <w:r>
        <w:separator/>
      </w:r>
    </w:p>
  </w:endnote>
  <w:endnote w:type="continuationSeparator" w:id="0">
    <w:p w14:paraId="3A393770" w14:textId="77777777" w:rsidR="00C24AC8" w:rsidRDefault="00C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1A62" w14:textId="77777777" w:rsidR="00C24AC8" w:rsidRDefault="00C24AC8">
      <w:r>
        <w:separator/>
      </w:r>
    </w:p>
  </w:footnote>
  <w:footnote w:type="continuationSeparator" w:id="0">
    <w:p w14:paraId="12586CCB" w14:textId="77777777" w:rsidR="00C24AC8" w:rsidRDefault="00C2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8FA0" w14:textId="77777777" w:rsidR="00F943BC" w:rsidRDefault="00D069D8" w:rsidP="00D069D8">
    <w:pPr>
      <w:tabs>
        <w:tab w:val="right" w:pos="9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0180" w14:textId="77777777" w:rsidR="00D069D8" w:rsidRDefault="00D069D8" w:rsidP="0080662D">
    <w:pPr>
      <w:pStyle w:val="Header"/>
      <w:jc w:val="right"/>
    </w:pPr>
    <w:r>
      <w:tab/>
    </w:r>
    <w:r>
      <w:tab/>
    </w:r>
    <w:r w:rsidR="0080662D" w:rsidRPr="00AF670A">
      <w:rPr>
        <w:noProof/>
      </w:rPr>
      <w:drawing>
        <wp:inline distT="0" distB="0" distL="0" distR="0" wp14:anchorId="258E2AE6" wp14:editId="7B0F8FFE">
          <wp:extent cx="3050540" cy="730858"/>
          <wp:effectExtent l="0" t="0" r="0" b="6350"/>
          <wp:docPr id="6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730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8036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FC3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E8D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263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76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F48B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4C57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D09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3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B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442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14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434915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3AF70F6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543DE8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486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064ACC"/>
    <w:multiLevelType w:val="hybridMultilevel"/>
    <w:tmpl w:val="626C46E6"/>
    <w:lvl w:ilvl="0" w:tplc="9A0EA4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611F4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6A266B"/>
    <w:multiLevelType w:val="hybridMultilevel"/>
    <w:tmpl w:val="0F2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163D"/>
    <w:multiLevelType w:val="hybridMultilevel"/>
    <w:tmpl w:val="C8748542"/>
    <w:lvl w:ilvl="0" w:tplc="586ED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058E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743F3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B42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663D3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"/>
  </w:num>
  <w:num w:numId="5">
    <w:abstractNumId w:val="21"/>
  </w:num>
  <w:num w:numId="6">
    <w:abstractNumId w:val="15"/>
  </w:num>
  <w:num w:numId="7">
    <w:abstractNumId w:val="14"/>
  </w:num>
  <w:num w:numId="8">
    <w:abstractNumId w:val="22"/>
  </w:num>
  <w:num w:numId="9">
    <w:abstractNumId w:val="20"/>
  </w:num>
  <w:num w:numId="10">
    <w:abstractNumId w:val="11"/>
  </w:num>
  <w:num w:numId="11">
    <w:abstractNumId w:val="12"/>
  </w:num>
  <w:num w:numId="12">
    <w:abstractNumId w:val="17"/>
  </w:num>
  <w:num w:numId="13">
    <w:abstractNumId w:val="13"/>
  </w:num>
  <w:num w:numId="14">
    <w:abstractNumId w:val="4"/>
  </w:num>
  <w:num w:numId="15">
    <w:abstractNumId w:val="19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C"/>
    <w:rsid w:val="000C16B1"/>
    <w:rsid w:val="000C43BA"/>
    <w:rsid w:val="0010511C"/>
    <w:rsid w:val="00154B29"/>
    <w:rsid w:val="001575B1"/>
    <w:rsid w:val="002370AD"/>
    <w:rsid w:val="002914AA"/>
    <w:rsid w:val="002B546D"/>
    <w:rsid w:val="002C6F51"/>
    <w:rsid w:val="00361216"/>
    <w:rsid w:val="003821DF"/>
    <w:rsid w:val="003A348E"/>
    <w:rsid w:val="0041289A"/>
    <w:rsid w:val="00437265"/>
    <w:rsid w:val="004509F3"/>
    <w:rsid w:val="005340B5"/>
    <w:rsid w:val="005F0EF3"/>
    <w:rsid w:val="005F68E1"/>
    <w:rsid w:val="00636166"/>
    <w:rsid w:val="006D5C64"/>
    <w:rsid w:val="00752F54"/>
    <w:rsid w:val="00755B08"/>
    <w:rsid w:val="00793A71"/>
    <w:rsid w:val="007A733C"/>
    <w:rsid w:val="00803E8D"/>
    <w:rsid w:val="0080662D"/>
    <w:rsid w:val="00876303"/>
    <w:rsid w:val="00965F18"/>
    <w:rsid w:val="00A4406A"/>
    <w:rsid w:val="00AA208F"/>
    <w:rsid w:val="00AE4034"/>
    <w:rsid w:val="00AF0653"/>
    <w:rsid w:val="00B604C3"/>
    <w:rsid w:val="00C11674"/>
    <w:rsid w:val="00C24AC8"/>
    <w:rsid w:val="00C40A4A"/>
    <w:rsid w:val="00C6688A"/>
    <w:rsid w:val="00C73D34"/>
    <w:rsid w:val="00C876D9"/>
    <w:rsid w:val="00C90E92"/>
    <w:rsid w:val="00D069D8"/>
    <w:rsid w:val="00D94EBF"/>
    <w:rsid w:val="00DD4E08"/>
    <w:rsid w:val="00DE25F8"/>
    <w:rsid w:val="00DE7FA3"/>
    <w:rsid w:val="00E10FC9"/>
    <w:rsid w:val="00E94750"/>
    <w:rsid w:val="00F17D72"/>
    <w:rsid w:val="00F63DC7"/>
    <w:rsid w:val="00F87EAF"/>
    <w:rsid w:val="00F943BC"/>
    <w:rsid w:val="00FB4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1DCFFC4"/>
  <w14:defaultImageDpi w14:val="300"/>
  <w15:chartTrackingRefBased/>
  <w15:docId w15:val="{30DA0973-1824-8042-AE7A-B41AA85D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034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AE4034"/>
    <w:pPr>
      <w:keepNext/>
      <w:keepLines/>
      <w:suppressAutoHyphens/>
      <w:spacing w:before="260" w:after="60"/>
      <w:jc w:val="center"/>
      <w:outlineLvl w:val="0"/>
    </w:pPr>
    <w:rPr>
      <w:rFonts w:ascii="Arial" w:eastAsia="MS Mincho" w:hAnsi="Arial" w:cs="Arial"/>
      <w:b/>
      <w:sz w:val="28"/>
      <w:szCs w:val="28"/>
      <w:lang w:val="en-US" w:eastAsia="en-US"/>
    </w:rPr>
  </w:style>
  <w:style w:type="paragraph" w:styleId="Heading2">
    <w:name w:val="heading 2"/>
    <w:next w:val="BodyText"/>
    <w:link w:val="Heading2Char"/>
    <w:qFormat/>
    <w:rsid w:val="0041289A"/>
    <w:pPr>
      <w:keepNext/>
      <w:keepLines/>
      <w:suppressAutoHyphens/>
      <w:spacing w:before="200" w:after="60"/>
      <w:jc w:val="center"/>
      <w:outlineLvl w:val="1"/>
    </w:pPr>
    <w:rPr>
      <w:rFonts w:ascii="Arial" w:eastAsia="MS Mincho" w:hAnsi="Arial" w:cs="Arial"/>
      <w:b/>
      <w:i/>
      <w:sz w:val="28"/>
      <w:szCs w:val="28"/>
      <w:lang w:val="en-US" w:eastAsia="en-US"/>
    </w:rPr>
  </w:style>
  <w:style w:type="paragraph" w:styleId="Heading3">
    <w:name w:val="heading 3"/>
    <w:next w:val="BodyText"/>
    <w:rsid w:val="0041289A"/>
    <w:pPr>
      <w:jc w:val="center"/>
      <w:outlineLvl w:val="2"/>
    </w:pPr>
    <w:rPr>
      <w:rFonts w:ascii="Arial" w:eastAsia="MS Mincho" w:hAnsi="Arial" w:cs="Arial"/>
      <w:b/>
      <w:sz w:val="24"/>
      <w:szCs w:val="24"/>
      <w:lang w:val="en-US" w:eastAsia="en-US"/>
    </w:rPr>
  </w:style>
  <w:style w:type="paragraph" w:styleId="Heading4">
    <w:name w:val="heading 4"/>
    <w:next w:val="BodyText"/>
    <w:rsid w:val="0041289A"/>
    <w:pPr>
      <w:spacing w:before="120"/>
      <w:jc w:val="center"/>
      <w:outlineLvl w:val="3"/>
    </w:pPr>
    <w:rPr>
      <w:rFonts w:eastAsia="MS Mincho"/>
      <w:b/>
      <w:i/>
      <w:sz w:val="24"/>
      <w:szCs w:val="24"/>
      <w:lang w:val="en-US" w:eastAsia="en-US"/>
    </w:rPr>
  </w:style>
  <w:style w:type="paragraph" w:styleId="Heading5">
    <w:name w:val="heading 5"/>
    <w:next w:val="BodyText"/>
    <w:link w:val="Heading5Char"/>
    <w:unhideWhenUsed/>
    <w:rsid w:val="0041289A"/>
    <w:pPr>
      <w:spacing w:before="120"/>
      <w:jc w:val="center"/>
      <w:outlineLvl w:val="4"/>
    </w:pPr>
    <w:rPr>
      <w:rFonts w:eastAsia="MS Mincho"/>
      <w:b/>
      <w:sz w:val="24"/>
      <w:szCs w:val="24"/>
      <w:lang w:val="en-US" w:eastAsia="en-US"/>
    </w:rPr>
  </w:style>
  <w:style w:type="paragraph" w:styleId="Heading6">
    <w:name w:val="heading 6"/>
    <w:next w:val="BodyText"/>
    <w:link w:val="Heading6Char"/>
    <w:unhideWhenUsed/>
    <w:qFormat/>
    <w:rsid w:val="0041289A"/>
    <w:pPr>
      <w:jc w:val="center"/>
      <w:outlineLvl w:val="5"/>
    </w:pPr>
    <w:rPr>
      <w:rFonts w:eastAsia="MS Mincho"/>
      <w:sz w:val="24"/>
      <w:szCs w:val="24"/>
      <w:lang w:val="en-US" w:eastAsia="en-US"/>
    </w:rPr>
  </w:style>
  <w:style w:type="paragraph" w:styleId="Heading7">
    <w:name w:val="heading 7"/>
    <w:next w:val="BodyText"/>
    <w:link w:val="Heading7Char"/>
    <w:unhideWhenUsed/>
    <w:qFormat/>
    <w:rsid w:val="0041289A"/>
    <w:pPr>
      <w:jc w:val="center"/>
      <w:outlineLvl w:val="6"/>
    </w:pPr>
    <w:rPr>
      <w:rFonts w:eastAsia="MS Mincho"/>
      <w:sz w:val="24"/>
      <w:szCs w:val="24"/>
      <w:lang w:val="en-US" w:eastAsia="en-US"/>
    </w:rPr>
  </w:style>
  <w:style w:type="paragraph" w:styleId="Heading8">
    <w:name w:val="heading 8"/>
    <w:next w:val="BodyText"/>
    <w:link w:val="Heading8Char"/>
    <w:unhideWhenUsed/>
    <w:qFormat/>
    <w:rsid w:val="0041289A"/>
    <w:pPr>
      <w:jc w:val="center"/>
      <w:outlineLvl w:val="7"/>
    </w:pPr>
    <w:rPr>
      <w:rFonts w:eastAsia="MS Mincho"/>
      <w:sz w:val="24"/>
      <w:szCs w:val="24"/>
      <w:lang w:val="en-US" w:eastAsia="en-US"/>
    </w:rPr>
  </w:style>
  <w:style w:type="paragraph" w:styleId="Heading9">
    <w:name w:val="heading 9"/>
    <w:next w:val="BodyText"/>
    <w:link w:val="Heading9Char"/>
    <w:unhideWhenUsed/>
    <w:qFormat/>
    <w:rsid w:val="0041289A"/>
    <w:pPr>
      <w:jc w:val="center"/>
      <w:outlineLvl w:val="8"/>
    </w:pPr>
    <w:rPr>
      <w:rFonts w:eastAsia="MS Minch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876303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76303"/>
    <w:rPr>
      <w:rFonts w:eastAsia="MS Mincho"/>
      <w:sz w:val="24"/>
      <w:szCs w:val="24"/>
    </w:rPr>
  </w:style>
  <w:style w:type="character" w:customStyle="1" w:styleId="Heading1Char">
    <w:name w:val="Heading 1 Char"/>
    <w:link w:val="Heading1"/>
    <w:rsid w:val="00AE4034"/>
    <w:rPr>
      <w:rFonts w:ascii="Arial" w:eastAsia="MS Mincho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41289A"/>
    <w:rPr>
      <w:rFonts w:ascii="Arial" w:eastAsia="MS Mincho" w:hAnsi="Arial" w:cs="Arial"/>
      <w:b/>
      <w:i/>
      <w:sz w:val="28"/>
      <w:szCs w:val="28"/>
    </w:rPr>
  </w:style>
  <w:style w:type="character" w:customStyle="1" w:styleId="Heading5Char">
    <w:name w:val="Heading 5 Char"/>
    <w:link w:val="Heading5"/>
    <w:rsid w:val="0041289A"/>
    <w:rPr>
      <w:rFonts w:eastAsia="MS Mincho"/>
      <w:b/>
      <w:sz w:val="24"/>
      <w:szCs w:val="24"/>
    </w:rPr>
  </w:style>
  <w:style w:type="character" w:customStyle="1" w:styleId="Heading6Char">
    <w:name w:val="Heading 6 Char"/>
    <w:link w:val="Heading6"/>
    <w:rsid w:val="0041289A"/>
    <w:rPr>
      <w:rFonts w:eastAsia="MS Mincho"/>
      <w:sz w:val="24"/>
      <w:szCs w:val="24"/>
    </w:rPr>
  </w:style>
  <w:style w:type="character" w:customStyle="1" w:styleId="Heading7Char">
    <w:name w:val="Heading 7 Char"/>
    <w:link w:val="Heading7"/>
    <w:rsid w:val="0041289A"/>
    <w:rPr>
      <w:rFonts w:eastAsia="MS Mincho"/>
      <w:sz w:val="24"/>
      <w:szCs w:val="24"/>
    </w:rPr>
  </w:style>
  <w:style w:type="character" w:customStyle="1" w:styleId="Heading8Char">
    <w:name w:val="Heading 8 Char"/>
    <w:link w:val="Heading8"/>
    <w:rsid w:val="0041289A"/>
    <w:rPr>
      <w:rFonts w:eastAsia="MS Mincho"/>
      <w:sz w:val="24"/>
      <w:szCs w:val="24"/>
    </w:rPr>
  </w:style>
  <w:style w:type="character" w:customStyle="1" w:styleId="Heading9Char">
    <w:name w:val="Heading 9 Char"/>
    <w:link w:val="Heading9"/>
    <w:rsid w:val="0041289A"/>
    <w:rPr>
      <w:rFonts w:eastAsia="MS Mincho"/>
      <w:sz w:val="24"/>
      <w:szCs w:val="24"/>
    </w:rPr>
  </w:style>
  <w:style w:type="paragraph" w:styleId="CommentText">
    <w:name w:val="annotation text"/>
    <w:basedOn w:val="Normal"/>
    <w:semiHidden/>
  </w:style>
  <w:style w:type="paragraph" w:styleId="Caption">
    <w:name w:val="caption"/>
    <w:next w:val="BodyText"/>
    <w:qFormat/>
    <w:rsid w:val="007A733C"/>
    <w:pPr>
      <w:keepLines/>
      <w:spacing w:before="120" w:after="120"/>
      <w:jc w:val="center"/>
    </w:pPr>
    <w:rPr>
      <w:rFonts w:eastAsia="MS Mincho"/>
      <w:sz w:val="24"/>
      <w:szCs w:val="24"/>
      <w:lang w:val="en-US" w:eastAsia="en-US"/>
    </w:rPr>
  </w:style>
  <w:style w:type="paragraph" w:styleId="Title">
    <w:name w:val="Title"/>
    <w:next w:val="BodyText"/>
    <w:qFormat/>
    <w:rsid w:val="00803E8D"/>
    <w:pPr>
      <w:keepNext/>
      <w:keepLines/>
      <w:suppressAutoHyphens/>
      <w:spacing w:before="240" w:after="60"/>
      <w:jc w:val="center"/>
    </w:pPr>
    <w:rPr>
      <w:rFonts w:ascii="Arial" w:eastAsia="MS Mincho" w:hAnsi="Arial" w:cs="Arial"/>
      <w:b/>
      <w:sz w:val="36"/>
      <w:szCs w:val="36"/>
      <w:lang w:val="en-US" w:eastAsia="en-US"/>
    </w:rPr>
  </w:style>
  <w:style w:type="paragraph" w:customStyle="1" w:styleId="AuthorInfo">
    <w:name w:val="Author Info"/>
    <w:link w:val="AuthorInfoChar"/>
    <w:qFormat/>
    <w:rsid w:val="00803E8D"/>
    <w:pPr>
      <w:keepLines/>
      <w:suppressAutoHyphens/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AuthorInfoChar">
    <w:name w:val="Author Info Char"/>
    <w:link w:val="AuthorInfo"/>
    <w:rsid w:val="00803E8D"/>
    <w:rPr>
      <w:rFonts w:eastAsia="MS Mincho"/>
      <w:sz w:val="24"/>
      <w:szCs w:val="24"/>
    </w:rPr>
  </w:style>
  <w:style w:type="character" w:styleId="Hyperlink">
    <w:name w:val="Hyperlink"/>
    <w:rsid w:val="003821DF"/>
    <w:rPr>
      <w:color w:val="0563C1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customStyle="1" w:styleId="Reference">
    <w:name w:val="Reference"/>
    <w:next w:val="BodyText"/>
    <w:qFormat/>
    <w:rsid w:val="0010511C"/>
    <w:pPr>
      <w:suppressAutoHyphens/>
      <w:ind w:left="720" w:hanging="720"/>
    </w:pPr>
    <w:rPr>
      <w:rFonts w:eastAsia="Times New Roman"/>
      <w:sz w:val="24"/>
      <w:lang w:val="en-US" w:eastAsia="en-US"/>
    </w:rPr>
  </w:style>
  <w:style w:type="character" w:customStyle="1" w:styleId="URL">
    <w:name w:val="URL"/>
    <w:rsid w:val="002C6F51"/>
    <w:rPr>
      <w:rFonts w:ascii="Arial Narrow" w:hAnsi="Arial Narrow"/>
      <w:i/>
      <w:color w:val="0000FF"/>
      <w:sz w:val="24"/>
      <w:szCs w:val="24"/>
      <w:u w:val="single"/>
    </w:rPr>
  </w:style>
  <w:style w:type="paragraph" w:customStyle="1" w:styleId="InstructionsText">
    <w:name w:val="Instructions Text"/>
    <w:next w:val="BodyText"/>
    <w:qFormat/>
    <w:rsid w:val="00DE7FA3"/>
    <w:pPr>
      <w:keepNext/>
      <w:keepLines/>
      <w:suppressAutoHyphens/>
      <w:spacing w:before="200" w:after="200"/>
    </w:pPr>
    <w:rPr>
      <w:rFonts w:eastAsia="MS Mincho"/>
      <w:i/>
      <w:color w:val="365F91"/>
      <w:sz w:val="24"/>
      <w:szCs w:val="24"/>
      <w:lang w:val="en-US" w:eastAsia="en-US"/>
    </w:rPr>
  </w:style>
  <w:style w:type="paragraph" w:styleId="Revision">
    <w:name w:val="Revision"/>
    <w:hidden/>
    <w:uiPriority w:val="71"/>
    <w:rPr>
      <w:rFonts w:eastAsia="MS Mincho"/>
      <w:sz w:val="24"/>
      <w:szCs w:val="24"/>
      <w:lang w:val="en-US" w:eastAsia="ja-JP"/>
    </w:rPr>
  </w:style>
  <w:style w:type="paragraph" w:customStyle="1" w:styleId="Copyright">
    <w:name w:val="Copyright"/>
    <w:link w:val="CopyrightChar"/>
    <w:qFormat/>
    <w:rsid w:val="00DE7FA3"/>
    <w:pPr>
      <w:suppressAutoHyphens/>
      <w:spacing w:before="240" w:after="240"/>
      <w:jc w:val="center"/>
    </w:pPr>
    <w:rPr>
      <w:rFonts w:eastAsia="MS Mincho"/>
      <w:sz w:val="16"/>
      <w:szCs w:val="16"/>
      <w:lang w:val="en-US" w:eastAsia="en-US"/>
    </w:rPr>
  </w:style>
  <w:style w:type="character" w:customStyle="1" w:styleId="CopyrightChar">
    <w:name w:val="Copyright Char"/>
    <w:link w:val="Copyright"/>
    <w:rsid w:val="00DE7FA3"/>
    <w:rPr>
      <w:rFonts w:eastAsia="MS Mincho"/>
      <w:sz w:val="16"/>
      <w:szCs w:val="16"/>
    </w:rPr>
  </w:style>
  <w:style w:type="character" w:customStyle="1" w:styleId="SubHeading">
    <w:name w:val="SubHeading"/>
    <w:qFormat/>
    <w:rPr>
      <w:rFonts w:ascii="Times New Roman" w:hAnsi="Times New Roman"/>
      <w:b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qFormat/>
    <w:rsid w:val="007A733C"/>
    <w:pPr>
      <w:keepNext/>
      <w:spacing w:before="240" w:after="240"/>
      <w:jc w:val="center"/>
    </w:pPr>
    <w:rPr>
      <w:rFonts w:eastAsia="MS Mincho"/>
      <w:noProof/>
      <w:sz w:val="24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4372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265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265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.one@gmail.com" TargetMode="External"/><Relationship Id="rId13" Type="http://schemas.openxmlformats.org/officeDocument/2006/relationships/hyperlink" Target="mailto:author.on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hor.on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hor.o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q.nasa.gov/office/codeq/trl/trl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2374390\Downloads\is2017-paper-manuscript-template_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6FDB-AFE7-B44C-A7E9-C06C99DA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C:\Users\u02374390\Downloads\is2017-paper-manuscript-template_final (2).dotx</Template>
  <TotalTime>0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 Template A4</vt:lpstr>
      <vt:lpstr>Manuscript Instructions/Template</vt:lpstr>
    </vt:vector>
  </TitlesOfParts>
  <Company/>
  <LinksUpToDate>false</LinksUpToDate>
  <CharactersWithSpaces>6494</CharactersWithSpaces>
  <SharedDoc>false</SharedDoc>
  <HLinks>
    <vt:vector size="30" baseType="variant"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http://www.hq.nasa.gov/office/codeq/trl/trl.pdf</vt:lpwstr>
      </vt:variant>
      <vt:variant>
        <vt:lpwstr/>
      </vt:variant>
      <vt:variant>
        <vt:i4>6094886</vt:i4>
      </vt:variant>
      <vt:variant>
        <vt:i4>9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6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A4</dc:title>
  <dc:subject/>
  <dc:creator>Dr. J Lalk</dc:creator>
  <cp:keywords/>
  <cp:lastModifiedBy>Nicolas Castan</cp:lastModifiedBy>
  <cp:revision>2</cp:revision>
  <cp:lastPrinted>2016-08-19T03:34:00Z</cp:lastPrinted>
  <dcterms:created xsi:type="dcterms:W3CDTF">2021-08-27T14:01:00Z</dcterms:created>
  <dcterms:modified xsi:type="dcterms:W3CDTF">2021-08-27T14:01:00Z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