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AC5E7" w14:textId="6989B1AA" w:rsidR="00E607E1" w:rsidRPr="007567B1" w:rsidRDefault="003801F2" w:rsidP="003801F2">
      <w:pPr>
        <w:tabs>
          <w:tab w:val="left" w:pos="5808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830"/>
      </w:tblGrid>
      <w:tr w:rsidR="00722045" w:rsidRPr="005209EF" w14:paraId="3DDA13AF" w14:textId="77777777" w:rsidTr="005209EF">
        <w:tc>
          <w:tcPr>
            <w:tcW w:w="1998" w:type="dxa"/>
            <w:vMerge w:val="restart"/>
            <w:shd w:val="clear" w:color="auto" w:fill="auto"/>
          </w:tcPr>
          <w:p w14:paraId="1396F5A7" w14:textId="77777777" w:rsidR="00722045" w:rsidRDefault="00722045" w:rsidP="009E18B5">
            <w:pPr>
              <w:pStyle w:val="Heading1"/>
            </w:pPr>
          </w:p>
          <w:p w14:paraId="215ACD21" w14:textId="77777777" w:rsidR="00722045" w:rsidRPr="005209EF" w:rsidRDefault="00831711" w:rsidP="009E18B5">
            <w:pPr>
              <w:pStyle w:val="Heading1"/>
              <w:rPr>
                <w:sz w:val="6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7728" behindDoc="1" locked="0" layoutInCell="1" allowOverlap="1" wp14:anchorId="627AC655" wp14:editId="1B178CF6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0</wp:posOffset>
                  </wp:positionV>
                  <wp:extent cx="1097280" cy="688975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1375" y="20903"/>
                      <wp:lineTo x="21375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30" w:type="dxa"/>
            <w:shd w:val="clear" w:color="auto" w:fill="auto"/>
          </w:tcPr>
          <w:p w14:paraId="337C2D13" w14:textId="77777777" w:rsidR="00722045" w:rsidRPr="005209EF" w:rsidRDefault="00722045" w:rsidP="005209EF">
            <w:pPr>
              <w:pStyle w:val="Heading1"/>
              <w:jc w:val="right"/>
              <w:rPr>
                <w:color w:val="2F5496"/>
              </w:rPr>
            </w:pPr>
            <w:r w:rsidRPr="005209EF">
              <w:rPr>
                <w:color w:val="2F5496"/>
                <w:sz w:val="44"/>
              </w:rPr>
              <w:t>Travel Authorization Request</w:t>
            </w:r>
          </w:p>
        </w:tc>
      </w:tr>
      <w:tr w:rsidR="00722045" w14:paraId="5EB4E6AC" w14:textId="77777777" w:rsidTr="005209EF">
        <w:trPr>
          <w:trHeight w:val="1214"/>
        </w:trPr>
        <w:tc>
          <w:tcPr>
            <w:tcW w:w="1998" w:type="dxa"/>
            <w:vMerge/>
            <w:shd w:val="clear" w:color="auto" w:fill="auto"/>
          </w:tcPr>
          <w:p w14:paraId="7231FBFC" w14:textId="77777777" w:rsidR="00722045" w:rsidRDefault="00722045" w:rsidP="005209EF">
            <w:pPr>
              <w:pStyle w:val="Heading1"/>
              <w:jc w:val="right"/>
            </w:pPr>
          </w:p>
        </w:tc>
        <w:tc>
          <w:tcPr>
            <w:tcW w:w="7830" w:type="dxa"/>
            <w:shd w:val="clear" w:color="auto" w:fill="auto"/>
          </w:tcPr>
          <w:p w14:paraId="029CE378" w14:textId="77777777" w:rsidR="00722045" w:rsidRPr="005209EF" w:rsidRDefault="00722045" w:rsidP="005209EF">
            <w:pPr>
              <w:pStyle w:val="Heading1"/>
              <w:jc w:val="right"/>
              <w:rPr>
                <w:color w:val="2F5496"/>
                <w:sz w:val="10"/>
              </w:rPr>
            </w:pPr>
          </w:p>
          <w:p w14:paraId="57CF1BE1" w14:textId="77777777" w:rsidR="00722045" w:rsidRPr="005209EF" w:rsidRDefault="00722045" w:rsidP="005209EF">
            <w:pPr>
              <w:pStyle w:val="Heading1"/>
              <w:jc w:val="right"/>
              <w:rPr>
                <w:color w:val="FF0000"/>
                <w:u w:val="single"/>
              </w:rPr>
            </w:pPr>
            <w:r w:rsidRPr="005209EF">
              <w:rPr>
                <w:color w:val="2F5496"/>
              </w:rPr>
              <w:t>Travel Authorization Number</w:t>
            </w:r>
            <w:r>
              <w:t xml:space="preserve"> </w:t>
            </w:r>
            <w:r w:rsidRPr="005209EF">
              <w:rPr>
                <w:color w:val="2F5496"/>
              </w:rPr>
              <w:t xml:space="preserve"># </w:t>
            </w:r>
            <w:r w:rsidRPr="005209EF">
              <w:rPr>
                <w:color w:val="FF0000"/>
                <w:u w:val="single"/>
              </w:rPr>
              <w:t>TA – 00</w:t>
            </w:r>
          </w:p>
          <w:p w14:paraId="3F6D63CD" w14:textId="77777777" w:rsidR="00722045" w:rsidRPr="00722045" w:rsidRDefault="00722045" w:rsidP="005209EF"/>
          <w:p w14:paraId="629A90E1" w14:textId="77777777" w:rsidR="00722045" w:rsidRPr="00722045" w:rsidRDefault="00722045" w:rsidP="005209EF">
            <w:r w:rsidRPr="005209EF">
              <w:rPr>
                <w:rFonts w:ascii="Calibri" w:hAnsi="Calibri" w:cs="Calibri"/>
                <w:sz w:val="24"/>
                <w:szCs w:val="16"/>
              </w:rPr>
              <w:t>Please use this number as reference when preparing Travel Voucher</w:t>
            </w:r>
          </w:p>
        </w:tc>
      </w:tr>
    </w:tbl>
    <w:p w14:paraId="5D0233A4" w14:textId="77777777" w:rsidR="00722045" w:rsidRPr="00722045" w:rsidRDefault="00722045" w:rsidP="00722045"/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8"/>
        <w:gridCol w:w="5832"/>
      </w:tblGrid>
      <w:tr w:rsidR="00794ADF" w14:paraId="3D329148" w14:textId="77777777" w:rsidTr="005209EF">
        <w:tc>
          <w:tcPr>
            <w:tcW w:w="9810" w:type="dxa"/>
            <w:gridSpan w:val="2"/>
            <w:tcBorders>
              <w:bottom w:val="single" w:sz="4" w:space="0" w:color="auto"/>
            </w:tcBorders>
            <w:shd w:val="clear" w:color="auto" w:fill="2F5496"/>
          </w:tcPr>
          <w:p w14:paraId="38840EA5" w14:textId="77777777" w:rsidR="00794ADF" w:rsidRPr="00FB28AC" w:rsidRDefault="00F42F9A" w:rsidP="00FB28AC">
            <w:pPr>
              <w:pStyle w:val="Heading2"/>
            </w:pPr>
            <w:r w:rsidRPr="00FB28AC">
              <w:t>Trip Information</w:t>
            </w:r>
          </w:p>
        </w:tc>
      </w:tr>
      <w:tr w:rsidR="00691446" w:rsidRPr="001C40C5" w14:paraId="362C5A34" w14:textId="77777777" w:rsidTr="009E18B5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C399E" w14:textId="70CB3D87" w:rsidR="00691446" w:rsidRDefault="009E18B5" w:rsidP="009E18B5">
            <w:pPr>
              <w:pStyle w:val="StyleRight"/>
            </w:pPr>
            <w:r>
              <w:t xml:space="preserve">Trip </w:t>
            </w:r>
            <w:r w:rsidR="005A13B9">
              <w:t>n</w:t>
            </w:r>
            <w:r>
              <w:t>ame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3B40AA" w14:textId="77777777" w:rsidR="00691446" w:rsidRDefault="00691446" w:rsidP="00691446"/>
        </w:tc>
      </w:tr>
      <w:tr w:rsidR="005C328D" w:rsidRPr="001C40C5" w14:paraId="3E8DD170" w14:textId="77777777" w:rsidTr="009E18B5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D4951" w14:textId="77777777" w:rsidR="005C328D" w:rsidRDefault="009E18B5" w:rsidP="00691446">
            <w:pPr>
              <w:pStyle w:val="StyleRight"/>
            </w:pPr>
            <w:r>
              <w:t>Trip p</w:t>
            </w:r>
            <w:r w:rsidRPr="00FB28AC">
              <w:t>urpose</w:t>
            </w:r>
          </w:p>
          <w:p w14:paraId="6D42A3C1" w14:textId="77777777" w:rsidR="009E18B5" w:rsidRDefault="009E18B5" w:rsidP="00691446">
            <w:pPr>
              <w:pStyle w:val="StyleRight"/>
            </w:pPr>
          </w:p>
          <w:p w14:paraId="30912291" w14:textId="77777777" w:rsidR="009E18B5" w:rsidRPr="00FB28AC" w:rsidRDefault="009E18B5" w:rsidP="00691446">
            <w:pPr>
              <w:pStyle w:val="StyleRight"/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E7ED77" w14:textId="77777777" w:rsidR="005C328D" w:rsidRDefault="00201417" w:rsidP="00691446">
            <w:r>
              <w:t xml:space="preserve"> </w:t>
            </w:r>
          </w:p>
        </w:tc>
      </w:tr>
      <w:tr w:rsidR="005C328D" w:rsidRPr="001C40C5" w14:paraId="2E595D4D" w14:textId="77777777" w:rsidTr="009E18B5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87C0B" w14:textId="77777777" w:rsidR="005C328D" w:rsidRPr="00FB28AC" w:rsidRDefault="009E18B5" w:rsidP="009E18B5">
            <w:pPr>
              <w:pStyle w:val="StyleRight"/>
            </w:pPr>
            <w:r>
              <w:t>Budget Line Item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ABA158" w14:textId="77777777" w:rsidR="005C328D" w:rsidRDefault="00201417" w:rsidP="00691446">
            <w:r>
              <w:t xml:space="preserve"> </w:t>
            </w:r>
          </w:p>
        </w:tc>
      </w:tr>
      <w:tr w:rsidR="00794ADF" w:rsidRPr="001C40C5" w14:paraId="5CB6054F" w14:textId="77777777" w:rsidTr="009E18B5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D0C85" w14:textId="77777777" w:rsidR="00794ADF" w:rsidRPr="00FB28AC" w:rsidRDefault="009E18B5" w:rsidP="009E18B5">
            <w:pPr>
              <w:pStyle w:val="StyleRight"/>
            </w:pPr>
            <w:r>
              <w:t>Budget Estimate (</w:t>
            </w:r>
            <w:r w:rsidR="00A54838">
              <w:t>ceiling</w:t>
            </w:r>
            <w:r>
              <w:t>)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B610F9" w14:textId="77777777" w:rsidR="00794ADF" w:rsidRPr="001C40C5" w:rsidRDefault="00201417" w:rsidP="00691446">
            <w:r>
              <w:t xml:space="preserve"> </w:t>
            </w:r>
          </w:p>
        </w:tc>
      </w:tr>
      <w:tr w:rsidR="00794ADF" w:rsidRPr="001C40C5" w14:paraId="12BC8CE5" w14:textId="77777777" w:rsidTr="009E18B5">
        <w:trPr>
          <w:trHeight w:val="395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9445" w14:textId="77777777" w:rsidR="00794ADF" w:rsidRPr="00FB28AC" w:rsidRDefault="009E18B5" w:rsidP="00691446">
            <w:pPr>
              <w:pStyle w:val="StyleRight"/>
            </w:pPr>
            <w:r w:rsidRPr="00FB28AC">
              <w:t>Destination</w:t>
            </w:r>
            <w:r>
              <w:t>(s)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A2FC7A" w14:textId="77777777" w:rsidR="004D3488" w:rsidRPr="001C40C5" w:rsidRDefault="00201417" w:rsidP="00691446">
            <w:r>
              <w:t xml:space="preserve"> </w:t>
            </w:r>
          </w:p>
        </w:tc>
      </w:tr>
      <w:tr w:rsidR="00794ADF" w:rsidRPr="001C40C5" w14:paraId="5B5C905F" w14:textId="77777777" w:rsidTr="009E18B5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5E5FC" w14:textId="77777777" w:rsidR="00794ADF" w:rsidRPr="00FB28AC" w:rsidRDefault="009E18B5" w:rsidP="00691446">
            <w:pPr>
              <w:pStyle w:val="StyleRight"/>
            </w:pPr>
            <w:r w:rsidRPr="00FB28AC">
              <w:t>Departure</w:t>
            </w:r>
            <w:r>
              <w:t xml:space="preserve"> date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04E89C" w14:textId="77777777" w:rsidR="00794ADF" w:rsidRPr="001C40C5" w:rsidRDefault="00201417" w:rsidP="00691446">
            <w:r>
              <w:t xml:space="preserve"> </w:t>
            </w:r>
          </w:p>
        </w:tc>
      </w:tr>
      <w:tr w:rsidR="004D3488" w:rsidRPr="001C40C5" w14:paraId="7D1115AB" w14:textId="77777777" w:rsidTr="009E18B5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B7557" w14:textId="77777777" w:rsidR="004D3488" w:rsidRPr="00FB28AC" w:rsidRDefault="009E18B5" w:rsidP="00691446">
            <w:pPr>
              <w:pStyle w:val="StyleRight"/>
            </w:pPr>
            <w:r>
              <w:t>R</w:t>
            </w:r>
            <w:r w:rsidRPr="00FB28AC">
              <w:t>eturn</w:t>
            </w:r>
            <w:r>
              <w:t xml:space="preserve"> date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714280" w14:textId="77777777" w:rsidR="004D3488" w:rsidRPr="001C40C5" w:rsidRDefault="00201417" w:rsidP="00691446">
            <w:r>
              <w:t xml:space="preserve"> </w:t>
            </w:r>
          </w:p>
        </w:tc>
      </w:tr>
      <w:tr w:rsidR="009E18B5" w:rsidRPr="001C40C5" w14:paraId="543D5D60" w14:textId="77777777" w:rsidTr="009E18B5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933FD" w14:textId="77777777" w:rsidR="009E18B5" w:rsidRDefault="009E18B5" w:rsidP="00691446">
            <w:pPr>
              <w:pStyle w:val="StyleRight"/>
            </w:pPr>
            <w:r>
              <w:t>Projected transportation cost (air/rail/car)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CC35EC" w14:textId="77777777" w:rsidR="009E18B5" w:rsidRDefault="009E18B5" w:rsidP="00691446"/>
        </w:tc>
      </w:tr>
      <w:tr w:rsidR="009E18B5" w:rsidRPr="001C40C5" w14:paraId="1986B4DF" w14:textId="77777777" w:rsidTr="009E18B5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40005" w14:textId="77777777" w:rsidR="009E18B5" w:rsidRDefault="009E18B5" w:rsidP="00691446">
            <w:pPr>
              <w:pStyle w:val="StyleRight"/>
            </w:pPr>
            <w:r>
              <w:t>Projected accommodation cost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F198FB" w14:textId="77777777" w:rsidR="009E18B5" w:rsidRDefault="009E18B5" w:rsidP="00691446"/>
        </w:tc>
      </w:tr>
      <w:tr w:rsidR="009E18B5" w:rsidRPr="001C40C5" w14:paraId="19BDC689" w14:textId="77777777" w:rsidTr="009E18B5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580C3" w14:textId="77777777" w:rsidR="009E18B5" w:rsidRDefault="009E18B5" w:rsidP="00691446">
            <w:pPr>
              <w:pStyle w:val="StyleRight"/>
            </w:pPr>
            <w:r>
              <w:t>Projected ground transportation cost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B9AA0F" w14:textId="77777777" w:rsidR="009E18B5" w:rsidRDefault="009E18B5" w:rsidP="00691446"/>
        </w:tc>
      </w:tr>
      <w:tr w:rsidR="009E18B5" w:rsidRPr="001C40C5" w14:paraId="4E9F8BE1" w14:textId="77777777" w:rsidTr="009E18B5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63B61" w14:textId="77777777" w:rsidR="009E18B5" w:rsidRDefault="009E18B5" w:rsidP="009E18B5">
            <w:pPr>
              <w:pStyle w:val="StyleRight"/>
            </w:pPr>
            <w:r>
              <w:t>Projected meals cost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D0C842" w14:textId="77777777" w:rsidR="009E18B5" w:rsidRPr="001C40C5" w:rsidRDefault="009E18B5" w:rsidP="009E18B5">
            <w:r>
              <w:t xml:space="preserve"> </w:t>
            </w:r>
          </w:p>
        </w:tc>
      </w:tr>
      <w:tr w:rsidR="009E18B5" w:rsidRPr="001C40C5" w14:paraId="17CE1195" w14:textId="77777777" w:rsidTr="009E18B5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612F9" w14:textId="77777777" w:rsidR="009E18B5" w:rsidRDefault="009E18B5" w:rsidP="009E18B5">
            <w:pPr>
              <w:pStyle w:val="StyleRight"/>
            </w:pPr>
            <w:r>
              <w:t>Projected meeting registration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D2CB4D" w14:textId="77777777" w:rsidR="009E18B5" w:rsidRDefault="009E18B5" w:rsidP="009E18B5"/>
        </w:tc>
      </w:tr>
      <w:tr w:rsidR="009E18B5" w:rsidRPr="001C40C5" w14:paraId="53465B07" w14:textId="77777777" w:rsidTr="009E18B5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534FA" w14:textId="77777777" w:rsidR="009E18B5" w:rsidRDefault="009E18B5" w:rsidP="009E18B5">
            <w:pPr>
              <w:pStyle w:val="StyleRight"/>
            </w:pPr>
            <w:r>
              <w:t>Projected other miscellaneous costs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C4E4F56" w14:textId="77777777" w:rsidR="009E18B5" w:rsidRDefault="009E18B5" w:rsidP="009E18B5"/>
        </w:tc>
      </w:tr>
      <w:tr w:rsidR="009E18B5" w:rsidRPr="001C40C5" w14:paraId="3CA8CB09" w14:textId="77777777" w:rsidTr="009E18B5">
        <w:tc>
          <w:tcPr>
            <w:tcW w:w="39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EEBA4" w14:textId="77777777" w:rsidR="009E18B5" w:rsidRPr="003E71EE" w:rsidRDefault="009E18B5" w:rsidP="009E18B5">
            <w:pPr>
              <w:pStyle w:val="StyleRight"/>
              <w:rPr>
                <w:b/>
              </w:rPr>
            </w:pPr>
            <w:r w:rsidRPr="003E71EE">
              <w:rPr>
                <w:b/>
              </w:rPr>
              <w:t>Estimated total cost</w:t>
            </w:r>
          </w:p>
        </w:tc>
        <w:tc>
          <w:tcPr>
            <w:tcW w:w="58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42D316" w14:textId="77777777" w:rsidR="009E18B5" w:rsidRDefault="009E18B5" w:rsidP="009E18B5"/>
        </w:tc>
      </w:tr>
    </w:tbl>
    <w:p w14:paraId="3281DC28" w14:textId="77777777" w:rsidR="004D3488" w:rsidRDefault="004D3488" w:rsidP="007C4738">
      <w:pPr>
        <w:rPr>
          <w:b/>
          <w:bCs/>
          <w:iCs/>
        </w:rPr>
      </w:pPr>
    </w:p>
    <w:p w14:paraId="3AE7B3BD" w14:textId="77777777" w:rsidR="009E18B5" w:rsidRDefault="005C328D" w:rsidP="007C4738">
      <w:pPr>
        <w:rPr>
          <w:b/>
          <w:bCs/>
          <w:iCs/>
        </w:rPr>
      </w:pPr>
      <w:r>
        <w:rPr>
          <w:b/>
          <w:bCs/>
          <w:iCs/>
        </w:rPr>
        <w:t>Notes:</w:t>
      </w:r>
    </w:p>
    <w:p w14:paraId="65E71EE4" w14:textId="77777777" w:rsidR="009E18B5" w:rsidRDefault="009E18B5" w:rsidP="007C4738">
      <w:pPr>
        <w:rPr>
          <w:b/>
          <w:bCs/>
          <w:iCs/>
        </w:rPr>
      </w:pPr>
    </w:p>
    <w:p w14:paraId="6E990ABC" w14:textId="77777777" w:rsidR="009E18B5" w:rsidRDefault="009E18B5" w:rsidP="007C4738">
      <w:pPr>
        <w:rPr>
          <w:b/>
          <w:bCs/>
          <w:iCs/>
        </w:rPr>
      </w:pPr>
    </w:p>
    <w:p w14:paraId="6F063ECC" w14:textId="77777777" w:rsidR="009E18B5" w:rsidRDefault="009E18B5" w:rsidP="007C4738">
      <w:pPr>
        <w:rPr>
          <w:b/>
          <w:bCs/>
          <w:iCs/>
        </w:rPr>
      </w:pPr>
    </w:p>
    <w:p w14:paraId="5DA3FA44" w14:textId="77777777" w:rsidR="009E18B5" w:rsidRDefault="009E18B5" w:rsidP="007C4738">
      <w:pPr>
        <w:rPr>
          <w:b/>
          <w:bCs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4"/>
        <w:gridCol w:w="509"/>
        <w:gridCol w:w="3117"/>
      </w:tblGrid>
      <w:tr w:rsidR="009E18B5" w:rsidRPr="005209EF" w14:paraId="6FC15D43" w14:textId="77777777" w:rsidTr="005209EF"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C4DABE" w14:textId="77777777" w:rsidR="009E18B5" w:rsidRPr="005209EF" w:rsidRDefault="009E18B5" w:rsidP="007C4738">
            <w:pPr>
              <w:rPr>
                <w:b/>
                <w:bCs/>
                <w:iCs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89545" w14:textId="77777777" w:rsidR="009E18B5" w:rsidRPr="005209EF" w:rsidRDefault="009E18B5" w:rsidP="007C4738">
            <w:pPr>
              <w:rPr>
                <w:b/>
                <w:bCs/>
                <w:iCs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5367C9" w14:textId="77777777" w:rsidR="009E18B5" w:rsidRPr="005209EF" w:rsidRDefault="009E18B5" w:rsidP="007C4738">
            <w:pPr>
              <w:rPr>
                <w:b/>
                <w:bCs/>
                <w:iCs/>
              </w:rPr>
            </w:pPr>
          </w:p>
        </w:tc>
      </w:tr>
      <w:tr w:rsidR="009E18B5" w:rsidRPr="005209EF" w14:paraId="4B27249E" w14:textId="77777777" w:rsidTr="005209EF">
        <w:tc>
          <w:tcPr>
            <w:tcW w:w="58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823CBF9" w14:textId="77777777" w:rsidR="009E18B5" w:rsidRPr="005209EF" w:rsidRDefault="00FE5FD3" w:rsidP="007C4738">
            <w:pPr>
              <w:rPr>
                <w:b/>
                <w:bCs/>
                <w:iCs/>
              </w:rPr>
            </w:pPr>
            <w:r w:rsidRPr="005209EF">
              <w:rPr>
                <w:b/>
                <w:bCs/>
                <w:iCs/>
              </w:rPr>
              <w:t>Submitted</w:t>
            </w:r>
            <w:r w:rsidR="009E18B5" w:rsidRPr="005209EF">
              <w:rPr>
                <w:b/>
                <w:bCs/>
                <w:iCs/>
              </w:rPr>
              <w:t xml:space="preserve"> by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54FA61" w14:textId="77777777" w:rsidR="009E18B5" w:rsidRPr="005209EF" w:rsidRDefault="009E18B5" w:rsidP="007C4738">
            <w:pPr>
              <w:rPr>
                <w:b/>
                <w:bCs/>
                <w:iCs/>
              </w:rPr>
            </w:pPr>
          </w:p>
        </w:tc>
        <w:tc>
          <w:tcPr>
            <w:tcW w:w="319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7163CCC" w14:textId="77777777" w:rsidR="009E18B5" w:rsidRPr="005209EF" w:rsidRDefault="009E18B5" w:rsidP="007C4738">
            <w:pPr>
              <w:rPr>
                <w:b/>
                <w:bCs/>
                <w:iCs/>
              </w:rPr>
            </w:pPr>
            <w:r w:rsidRPr="005209EF">
              <w:rPr>
                <w:b/>
                <w:bCs/>
                <w:iCs/>
              </w:rPr>
              <w:t>Date</w:t>
            </w:r>
          </w:p>
        </w:tc>
      </w:tr>
      <w:tr w:rsidR="009E18B5" w:rsidRPr="005209EF" w14:paraId="54A2B3E2" w14:textId="77777777" w:rsidTr="005209EF">
        <w:tc>
          <w:tcPr>
            <w:tcW w:w="58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7B49851" w14:textId="77777777" w:rsidR="009E18B5" w:rsidRPr="005209EF" w:rsidRDefault="009E18B5" w:rsidP="007C4738">
            <w:pPr>
              <w:rPr>
                <w:b/>
                <w:bCs/>
                <w:iCs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4429E1" w14:textId="77777777" w:rsidR="009E18B5" w:rsidRPr="005209EF" w:rsidRDefault="009E18B5" w:rsidP="007C4738">
            <w:pPr>
              <w:rPr>
                <w:b/>
                <w:bCs/>
                <w:iCs/>
              </w:rPr>
            </w:pPr>
          </w:p>
        </w:tc>
        <w:tc>
          <w:tcPr>
            <w:tcW w:w="319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0075709" w14:textId="77777777" w:rsidR="009E18B5" w:rsidRPr="005209EF" w:rsidRDefault="009E18B5" w:rsidP="007C4738">
            <w:pPr>
              <w:rPr>
                <w:b/>
                <w:bCs/>
                <w:iCs/>
              </w:rPr>
            </w:pPr>
          </w:p>
        </w:tc>
      </w:tr>
      <w:tr w:rsidR="009E18B5" w:rsidRPr="005209EF" w14:paraId="1BC56FEA" w14:textId="77777777" w:rsidTr="005209EF">
        <w:tc>
          <w:tcPr>
            <w:tcW w:w="58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0DBC71D" w14:textId="77777777" w:rsidR="009E18B5" w:rsidRPr="005209EF" w:rsidRDefault="009E18B5" w:rsidP="007C4738">
            <w:pPr>
              <w:rPr>
                <w:b/>
                <w:bCs/>
                <w:iCs/>
              </w:rPr>
            </w:pPr>
            <w:r w:rsidRPr="005209EF">
              <w:rPr>
                <w:b/>
                <w:bCs/>
                <w:iCs/>
              </w:rPr>
              <w:t>Approved by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724721" w14:textId="77777777" w:rsidR="009E18B5" w:rsidRPr="005209EF" w:rsidRDefault="009E18B5" w:rsidP="007C4738">
            <w:pPr>
              <w:rPr>
                <w:b/>
                <w:bCs/>
                <w:iCs/>
              </w:rPr>
            </w:pPr>
          </w:p>
        </w:tc>
        <w:tc>
          <w:tcPr>
            <w:tcW w:w="319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D1F7B2E" w14:textId="77777777" w:rsidR="009E18B5" w:rsidRPr="005209EF" w:rsidRDefault="009E18B5" w:rsidP="007C4738">
            <w:pPr>
              <w:rPr>
                <w:b/>
                <w:bCs/>
                <w:iCs/>
              </w:rPr>
            </w:pPr>
            <w:r w:rsidRPr="005209EF">
              <w:rPr>
                <w:b/>
                <w:bCs/>
                <w:iCs/>
              </w:rPr>
              <w:t>Date</w:t>
            </w:r>
          </w:p>
        </w:tc>
      </w:tr>
      <w:tr w:rsidR="009E18B5" w:rsidRPr="005209EF" w14:paraId="7E27306B" w14:textId="77777777" w:rsidTr="005209EF"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6317DD" w14:textId="77777777" w:rsidR="009E18B5" w:rsidRPr="005209EF" w:rsidRDefault="009E18B5" w:rsidP="007C4738">
            <w:pPr>
              <w:rPr>
                <w:b/>
                <w:bCs/>
                <w:iCs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972112" w14:textId="77777777" w:rsidR="009E18B5" w:rsidRPr="005209EF" w:rsidRDefault="009E18B5" w:rsidP="007C4738">
            <w:pPr>
              <w:rPr>
                <w:b/>
                <w:bCs/>
                <w:iCs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C9AB0" w14:textId="77777777" w:rsidR="009E18B5" w:rsidRPr="005209EF" w:rsidRDefault="009E18B5" w:rsidP="007C4738">
            <w:pPr>
              <w:rPr>
                <w:b/>
                <w:bCs/>
                <w:iCs/>
              </w:rPr>
            </w:pPr>
          </w:p>
        </w:tc>
      </w:tr>
      <w:tr w:rsidR="009E18B5" w:rsidRPr="005209EF" w14:paraId="3CCBD46F" w14:textId="77777777" w:rsidTr="00831711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797AF2" w14:textId="77777777" w:rsidR="009E18B5" w:rsidRDefault="009E18B5" w:rsidP="007C4738">
            <w:pPr>
              <w:rPr>
                <w:b/>
                <w:bCs/>
                <w:iCs/>
              </w:rPr>
            </w:pPr>
            <w:r w:rsidRPr="005209EF">
              <w:rPr>
                <w:b/>
                <w:bCs/>
                <w:iCs/>
              </w:rPr>
              <w:t>Approved by</w:t>
            </w:r>
          </w:p>
          <w:p w14:paraId="0F6E7C58" w14:textId="77777777" w:rsidR="00831711" w:rsidRPr="005209EF" w:rsidRDefault="00831711" w:rsidP="007C4738">
            <w:pPr>
              <w:rPr>
                <w:b/>
                <w:bCs/>
                <w:iCs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A4FB10" w14:textId="77777777" w:rsidR="009E18B5" w:rsidRPr="005209EF" w:rsidRDefault="009E18B5" w:rsidP="007C4738">
            <w:pPr>
              <w:rPr>
                <w:b/>
                <w:bCs/>
                <w:iCs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40460B" w14:textId="77777777" w:rsidR="009E18B5" w:rsidRPr="005209EF" w:rsidRDefault="009E18B5" w:rsidP="007C4738">
            <w:pPr>
              <w:rPr>
                <w:b/>
                <w:bCs/>
                <w:iCs/>
              </w:rPr>
            </w:pPr>
            <w:r w:rsidRPr="005209EF">
              <w:rPr>
                <w:b/>
                <w:bCs/>
                <w:iCs/>
              </w:rPr>
              <w:t>Date</w:t>
            </w:r>
          </w:p>
        </w:tc>
      </w:tr>
    </w:tbl>
    <w:p w14:paraId="72A18841" w14:textId="77777777" w:rsidR="0049792A" w:rsidRDefault="0049792A" w:rsidP="007C4738">
      <w:pPr>
        <w:rPr>
          <w:b/>
          <w:bCs/>
          <w:iCs/>
        </w:rPr>
        <w:sectPr w:rsidR="0049792A" w:rsidSect="00D66B5A">
          <w:footerReference w:type="default" r:id="rId12"/>
          <w:pgSz w:w="12240" w:h="15840" w:code="1"/>
          <w:pgMar w:top="1008" w:right="1440" w:bottom="1008" w:left="1440" w:header="720" w:footer="720" w:gutter="0"/>
          <w:pgNumType w:start="1"/>
          <w:cols w:space="720"/>
          <w:docGrid w:linePitch="360"/>
        </w:sectPr>
      </w:pPr>
    </w:p>
    <w:p w14:paraId="39F51D59" w14:textId="4A4EF1A6" w:rsidR="0049792A" w:rsidRPr="00831711" w:rsidRDefault="006A645C" w:rsidP="007C4738">
      <w:pPr>
        <w:rPr>
          <w:rFonts w:ascii="Times New Roman" w:hAnsi="Times New Roman"/>
          <w:b/>
          <w:sz w:val="28"/>
        </w:rPr>
      </w:pPr>
      <w:r w:rsidRPr="00831711">
        <w:rPr>
          <w:rFonts w:ascii="Times New Roman" w:hAnsi="Times New Roman"/>
          <w:b/>
          <w:sz w:val="28"/>
        </w:rPr>
        <w:lastRenderedPageBreak/>
        <w:t>EVALUATION OF REQUESTED TRAVEL</w:t>
      </w:r>
    </w:p>
    <w:p w14:paraId="0B73C35D" w14:textId="77777777" w:rsidR="006A645C" w:rsidRPr="00831711" w:rsidRDefault="006A645C" w:rsidP="007C4738">
      <w:pPr>
        <w:rPr>
          <w:rFonts w:ascii="Times New Roman" w:hAnsi="Times New Roman"/>
          <w:b/>
          <w:sz w:val="28"/>
        </w:rPr>
      </w:pPr>
    </w:p>
    <w:p w14:paraId="731A8D11" w14:textId="77777777" w:rsidR="0049792A" w:rsidRPr="004B1C50" w:rsidRDefault="0049792A" w:rsidP="007C4738">
      <w:pPr>
        <w:rPr>
          <w:rFonts w:ascii="Times New Roman" w:hAnsi="Times New Roman"/>
          <w:b/>
          <w:bCs/>
          <w:iCs/>
          <w:sz w:val="24"/>
        </w:rPr>
      </w:pPr>
    </w:p>
    <w:tbl>
      <w:tblPr>
        <w:tblW w:w="13471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4"/>
        <w:gridCol w:w="9457"/>
      </w:tblGrid>
      <w:tr w:rsidR="00EF3778" w:rsidRPr="00EF3778" w14:paraId="5FFCA7E7" w14:textId="77777777" w:rsidTr="003E71EE">
        <w:tc>
          <w:tcPr>
            <w:tcW w:w="4014" w:type="dxa"/>
            <w:shd w:val="clear" w:color="auto" w:fill="auto"/>
            <w:vAlign w:val="bottom"/>
          </w:tcPr>
          <w:p w14:paraId="5CA2AD8D" w14:textId="77777777" w:rsidR="0049792A" w:rsidRPr="00EF3778" w:rsidRDefault="0049792A" w:rsidP="00EF3778">
            <w:pPr>
              <w:tabs>
                <w:tab w:val="left" w:pos="3798"/>
              </w:tabs>
              <w:rPr>
                <w:b/>
                <w:bCs/>
                <w:iCs/>
              </w:rPr>
            </w:pPr>
            <w:r w:rsidRPr="00EF3778">
              <w:rPr>
                <w:b/>
                <w:bCs/>
                <w:iCs/>
              </w:rPr>
              <w:t>Name of Trip</w:t>
            </w:r>
          </w:p>
          <w:p w14:paraId="67E8D51C" w14:textId="77777777" w:rsidR="0049792A" w:rsidRPr="00EF3778" w:rsidRDefault="0049792A" w:rsidP="00EF3778">
            <w:pPr>
              <w:tabs>
                <w:tab w:val="left" w:pos="3798"/>
              </w:tabs>
              <w:rPr>
                <w:b/>
                <w:bCs/>
                <w:iCs/>
              </w:rPr>
            </w:pPr>
            <w:r w:rsidRPr="00EF3778">
              <w:rPr>
                <w:b/>
                <w:bCs/>
                <w:iCs/>
              </w:rPr>
              <w:tab/>
            </w:r>
          </w:p>
        </w:tc>
        <w:tc>
          <w:tcPr>
            <w:tcW w:w="9457" w:type="dxa"/>
            <w:shd w:val="clear" w:color="auto" w:fill="auto"/>
          </w:tcPr>
          <w:p w14:paraId="6A4479AC" w14:textId="77777777" w:rsidR="0049792A" w:rsidRPr="00EF3778" w:rsidRDefault="0049792A" w:rsidP="00EF3778">
            <w:pPr>
              <w:tabs>
                <w:tab w:val="left" w:pos="3798"/>
              </w:tabs>
              <w:rPr>
                <w:b/>
                <w:bCs/>
                <w:iCs/>
              </w:rPr>
            </w:pPr>
          </w:p>
        </w:tc>
      </w:tr>
      <w:tr w:rsidR="00EF3778" w:rsidRPr="00EF3778" w14:paraId="5A9C6188" w14:textId="77777777" w:rsidTr="003E71EE">
        <w:tc>
          <w:tcPr>
            <w:tcW w:w="4014" w:type="dxa"/>
            <w:shd w:val="clear" w:color="auto" w:fill="auto"/>
            <w:vAlign w:val="bottom"/>
          </w:tcPr>
          <w:p w14:paraId="7AC242C0" w14:textId="77777777" w:rsidR="0049792A" w:rsidRPr="00EF3778" w:rsidRDefault="0049792A" w:rsidP="0049792A">
            <w:pPr>
              <w:rPr>
                <w:b/>
                <w:bCs/>
                <w:iCs/>
              </w:rPr>
            </w:pPr>
            <w:r w:rsidRPr="00EF3778">
              <w:rPr>
                <w:b/>
                <w:bCs/>
                <w:iCs/>
              </w:rPr>
              <w:t>Purpose</w:t>
            </w:r>
          </w:p>
          <w:p w14:paraId="0987A6EE" w14:textId="77777777" w:rsidR="0049792A" w:rsidRPr="00EF3778" w:rsidRDefault="0049792A" w:rsidP="0049792A">
            <w:pPr>
              <w:rPr>
                <w:b/>
                <w:bCs/>
                <w:iCs/>
              </w:rPr>
            </w:pPr>
          </w:p>
          <w:p w14:paraId="341BB095" w14:textId="77777777" w:rsidR="0049792A" w:rsidRPr="00EF3778" w:rsidRDefault="0049792A" w:rsidP="0049792A">
            <w:pPr>
              <w:rPr>
                <w:b/>
                <w:bCs/>
                <w:iCs/>
              </w:rPr>
            </w:pPr>
          </w:p>
        </w:tc>
        <w:tc>
          <w:tcPr>
            <w:tcW w:w="9457" w:type="dxa"/>
            <w:shd w:val="clear" w:color="auto" w:fill="auto"/>
          </w:tcPr>
          <w:p w14:paraId="25521FD8" w14:textId="77777777" w:rsidR="0049792A" w:rsidRPr="00EF3778" w:rsidRDefault="0049792A" w:rsidP="00536C1F">
            <w:pPr>
              <w:rPr>
                <w:b/>
                <w:bCs/>
                <w:iCs/>
              </w:rPr>
            </w:pPr>
          </w:p>
        </w:tc>
      </w:tr>
      <w:tr w:rsidR="00EF3778" w:rsidRPr="00EF3778" w14:paraId="20F05C43" w14:textId="77777777" w:rsidTr="003E71EE">
        <w:tc>
          <w:tcPr>
            <w:tcW w:w="4014" w:type="dxa"/>
            <w:shd w:val="clear" w:color="auto" w:fill="auto"/>
            <w:vAlign w:val="bottom"/>
          </w:tcPr>
          <w:p w14:paraId="3C5683DC" w14:textId="77777777" w:rsidR="0049792A" w:rsidRPr="00EF3778" w:rsidRDefault="0049792A" w:rsidP="00EF3778">
            <w:pPr>
              <w:tabs>
                <w:tab w:val="left" w:pos="3798"/>
              </w:tabs>
              <w:rPr>
                <w:b/>
                <w:bCs/>
                <w:iCs/>
              </w:rPr>
            </w:pPr>
            <w:r w:rsidRPr="00EF3778">
              <w:rPr>
                <w:b/>
                <w:bCs/>
                <w:iCs/>
              </w:rPr>
              <w:t>Location of trip/Name of meeting</w:t>
            </w:r>
          </w:p>
          <w:p w14:paraId="5E0D6683" w14:textId="77777777" w:rsidR="0049792A" w:rsidRPr="00EF3778" w:rsidRDefault="0049792A" w:rsidP="00EF3778">
            <w:pPr>
              <w:tabs>
                <w:tab w:val="left" w:pos="3798"/>
              </w:tabs>
              <w:rPr>
                <w:b/>
                <w:bCs/>
                <w:iCs/>
              </w:rPr>
            </w:pPr>
            <w:r w:rsidRPr="00EF3778">
              <w:rPr>
                <w:b/>
                <w:bCs/>
                <w:iCs/>
              </w:rPr>
              <w:tab/>
            </w:r>
          </w:p>
        </w:tc>
        <w:tc>
          <w:tcPr>
            <w:tcW w:w="9457" w:type="dxa"/>
            <w:shd w:val="clear" w:color="auto" w:fill="auto"/>
          </w:tcPr>
          <w:p w14:paraId="43229664" w14:textId="77777777" w:rsidR="0049792A" w:rsidRPr="00EF3778" w:rsidRDefault="0049792A" w:rsidP="00EF3778">
            <w:pPr>
              <w:tabs>
                <w:tab w:val="left" w:pos="3798"/>
              </w:tabs>
              <w:rPr>
                <w:b/>
                <w:bCs/>
                <w:iCs/>
              </w:rPr>
            </w:pPr>
          </w:p>
        </w:tc>
      </w:tr>
      <w:tr w:rsidR="00EF3778" w:rsidRPr="00EF3778" w14:paraId="25212EA8" w14:textId="77777777" w:rsidTr="003E71EE">
        <w:tc>
          <w:tcPr>
            <w:tcW w:w="4014" w:type="dxa"/>
            <w:shd w:val="clear" w:color="auto" w:fill="auto"/>
            <w:vAlign w:val="bottom"/>
          </w:tcPr>
          <w:p w14:paraId="40103953" w14:textId="77777777" w:rsidR="0049792A" w:rsidRPr="00EF3778" w:rsidRDefault="0049792A" w:rsidP="00EF3778">
            <w:pPr>
              <w:tabs>
                <w:tab w:val="left" w:pos="3798"/>
              </w:tabs>
              <w:rPr>
                <w:b/>
                <w:bCs/>
                <w:iCs/>
              </w:rPr>
            </w:pPr>
            <w:r w:rsidRPr="00EF3778">
              <w:rPr>
                <w:b/>
                <w:bCs/>
                <w:iCs/>
              </w:rPr>
              <w:t>Travel and Associated Costs (Ceiling)</w:t>
            </w:r>
          </w:p>
          <w:p w14:paraId="49740DD4" w14:textId="77777777" w:rsidR="0049792A" w:rsidRPr="00EF3778" w:rsidRDefault="0049792A" w:rsidP="00EF3778">
            <w:pPr>
              <w:tabs>
                <w:tab w:val="left" w:pos="3798"/>
              </w:tabs>
              <w:rPr>
                <w:b/>
                <w:bCs/>
                <w:iCs/>
              </w:rPr>
            </w:pPr>
            <w:r w:rsidRPr="00EF3778">
              <w:rPr>
                <w:b/>
                <w:bCs/>
                <w:iCs/>
              </w:rPr>
              <w:tab/>
            </w:r>
          </w:p>
        </w:tc>
        <w:tc>
          <w:tcPr>
            <w:tcW w:w="9457" w:type="dxa"/>
            <w:shd w:val="clear" w:color="auto" w:fill="auto"/>
          </w:tcPr>
          <w:p w14:paraId="04434E58" w14:textId="77777777" w:rsidR="0049792A" w:rsidRPr="00EF3778" w:rsidRDefault="0049792A" w:rsidP="00EF3778">
            <w:pPr>
              <w:tabs>
                <w:tab w:val="left" w:pos="3798"/>
              </w:tabs>
              <w:rPr>
                <w:b/>
                <w:bCs/>
                <w:iCs/>
              </w:rPr>
            </w:pPr>
          </w:p>
        </w:tc>
      </w:tr>
      <w:tr w:rsidR="00EF3778" w:rsidRPr="00EF3778" w14:paraId="67443904" w14:textId="77777777" w:rsidTr="003E71EE">
        <w:tc>
          <w:tcPr>
            <w:tcW w:w="4014" w:type="dxa"/>
            <w:shd w:val="clear" w:color="auto" w:fill="auto"/>
            <w:vAlign w:val="bottom"/>
          </w:tcPr>
          <w:p w14:paraId="0507AEB6" w14:textId="77777777" w:rsidR="0049792A" w:rsidRPr="00EF3778" w:rsidRDefault="0049792A" w:rsidP="00EF3778">
            <w:pPr>
              <w:tabs>
                <w:tab w:val="left" w:pos="3798"/>
              </w:tabs>
              <w:rPr>
                <w:b/>
                <w:bCs/>
                <w:iCs/>
              </w:rPr>
            </w:pPr>
            <w:r w:rsidRPr="00EF3778">
              <w:rPr>
                <w:b/>
                <w:bCs/>
                <w:iCs/>
              </w:rPr>
              <w:t xml:space="preserve">Background – Provide a clear rationale for participation  </w:t>
            </w:r>
            <w:r w:rsidRPr="00EF3778">
              <w:rPr>
                <w:b/>
                <w:bCs/>
                <w:iCs/>
              </w:rPr>
              <w:tab/>
            </w:r>
          </w:p>
          <w:p w14:paraId="12C64121" w14:textId="77777777" w:rsidR="0049792A" w:rsidRPr="00EF3778" w:rsidRDefault="0049792A" w:rsidP="00EF3778">
            <w:pPr>
              <w:tabs>
                <w:tab w:val="left" w:pos="3798"/>
              </w:tabs>
              <w:rPr>
                <w:b/>
                <w:bCs/>
                <w:iCs/>
              </w:rPr>
            </w:pPr>
          </w:p>
          <w:p w14:paraId="5ABD4DA1" w14:textId="77777777" w:rsidR="0049792A" w:rsidRPr="00EF3778" w:rsidRDefault="0049792A" w:rsidP="00EF3778">
            <w:pPr>
              <w:tabs>
                <w:tab w:val="left" w:pos="3798"/>
              </w:tabs>
              <w:rPr>
                <w:b/>
                <w:bCs/>
                <w:iCs/>
              </w:rPr>
            </w:pPr>
          </w:p>
        </w:tc>
        <w:tc>
          <w:tcPr>
            <w:tcW w:w="9457" w:type="dxa"/>
            <w:shd w:val="clear" w:color="auto" w:fill="auto"/>
          </w:tcPr>
          <w:p w14:paraId="2B57EDA2" w14:textId="77777777" w:rsidR="0049792A" w:rsidRPr="00EF3778" w:rsidRDefault="0049792A" w:rsidP="00EF3778">
            <w:pPr>
              <w:tabs>
                <w:tab w:val="left" w:pos="3798"/>
              </w:tabs>
              <w:rPr>
                <w:b/>
                <w:bCs/>
                <w:iCs/>
              </w:rPr>
            </w:pPr>
          </w:p>
        </w:tc>
      </w:tr>
      <w:tr w:rsidR="00EF3778" w:rsidRPr="00EF3778" w14:paraId="62C8D23B" w14:textId="77777777" w:rsidTr="003E71EE">
        <w:tc>
          <w:tcPr>
            <w:tcW w:w="4014" w:type="dxa"/>
            <w:shd w:val="clear" w:color="auto" w:fill="auto"/>
            <w:vAlign w:val="bottom"/>
          </w:tcPr>
          <w:p w14:paraId="3F4C2E23" w14:textId="77777777" w:rsidR="0049792A" w:rsidRPr="00EF3778" w:rsidRDefault="0049792A" w:rsidP="00EF3778">
            <w:pPr>
              <w:tabs>
                <w:tab w:val="left" w:pos="3798"/>
              </w:tabs>
              <w:rPr>
                <w:b/>
                <w:bCs/>
                <w:iCs/>
              </w:rPr>
            </w:pPr>
            <w:r w:rsidRPr="00EF3778">
              <w:rPr>
                <w:b/>
                <w:bCs/>
                <w:iCs/>
              </w:rPr>
              <w:t>Value exchange to INCOSE in cash or in kind</w:t>
            </w:r>
            <w:r w:rsidRPr="00EF3778">
              <w:rPr>
                <w:b/>
                <w:bCs/>
                <w:iCs/>
              </w:rPr>
              <w:tab/>
            </w:r>
          </w:p>
        </w:tc>
        <w:tc>
          <w:tcPr>
            <w:tcW w:w="9457" w:type="dxa"/>
            <w:shd w:val="clear" w:color="auto" w:fill="auto"/>
          </w:tcPr>
          <w:p w14:paraId="6892CCD4" w14:textId="77777777" w:rsidR="0049792A" w:rsidRPr="00EF3778" w:rsidRDefault="0049792A" w:rsidP="00EF3778">
            <w:pPr>
              <w:tabs>
                <w:tab w:val="left" w:pos="3798"/>
              </w:tabs>
              <w:rPr>
                <w:b/>
                <w:bCs/>
                <w:iCs/>
              </w:rPr>
            </w:pPr>
          </w:p>
        </w:tc>
      </w:tr>
    </w:tbl>
    <w:p w14:paraId="4D360CE1" w14:textId="77777777" w:rsidR="0049792A" w:rsidRDefault="0049792A" w:rsidP="007C4738">
      <w:pPr>
        <w:tabs>
          <w:tab w:val="left" w:pos="3798"/>
        </w:tabs>
        <w:ind w:left="113"/>
        <w:rPr>
          <w:b/>
          <w:bCs/>
          <w:iCs/>
        </w:rPr>
      </w:pPr>
      <w:r>
        <w:rPr>
          <w:b/>
          <w:bCs/>
          <w:iCs/>
        </w:rPr>
        <w:tab/>
      </w:r>
    </w:p>
    <w:tbl>
      <w:tblPr>
        <w:tblW w:w="0" w:type="auto"/>
        <w:tblInd w:w="4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1"/>
        <w:gridCol w:w="1169"/>
        <w:gridCol w:w="1891"/>
        <w:gridCol w:w="1620"/>
        <w:gridCol w:w="1800"/>
        <w:gridCol w:w="1349"/>
      </w:tblGrid>
      <w:tr w:rsidR="0049792A" w14:paraId="74D8F4DC" w14:textId="77777777" w:rsidTr="00781700">
        <w:trPr>
          <w:trHeight w:hRule="exact" w:val="370"/>
        </w:trPr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8FFB6" w14:textId="4004485F" w:rsidR="0049792A" w:rsidRPr="00831711" w:rsidRDefault="0049792A" w:rsidP="00781700">
            <w:pPr>
              <w:pStyle w:val="TableParagraph"/>
              <w:spacing w:before="32"/>
              <w:ind w:left="102"/>
              <w:rPr>
                <w:rFonts w:cs="Calibri"/>
                <w:b/>
                <w:sz w:val="24"/>
                <w:szCs w:val="24"/>
              </w:rPr>
            </w:pPr>
            <w:r w:rsidRPr="0049792A">
              <w:rPr>
                <w:b/>
                <w:spacing w:val="-1"/>
                <w:sz w:val="24"/>
              </w:rPr>
              <w:t>Travel</w:t>
            </w:r>
            <w:r w:rsidRPr="0049792A">
              <w:rPr>
                <w:b/>
                <w:spacing w:val="-8"/>
                <w:sz w:val="24"/>
              </w:rPr>
              <w:t xml:space="preserve"> </w:t>
            </w:r>
            <w:r w:rsidRPr="0049792A">
              <w:rPr>
                <w:b/>
                <w:spacing w:val="-1"/>
                <w:sz w:val="24"/>
              </w:rPr>
              <w:t>supports</w:t>
            </w:r>
            <w:r w:rsidRPr="0049792A">
              <w:rPr>
                <w:b/>
                <w:spacing w:val="-11"/>
                <w:sz w:val="24"/>
              </w:rPr>
              <w:t xml:space="preserve"> </w:t>
            </w:r>
            <w:r w:rsidRPr="0049792A">
              <w:rPr>
                <w:b/>
                <w:spacing w:val="-1"/>
                <w:sz w:val="24"/>
              </w:rPr>
              <w:t>Goal/Principle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96B924" w14:textId="77777777" w:rsidR="0049792A" w:rsidRDefault="0049792A" w:rsidP="00781700">
            <w:pPr>
              <w:pStyle w:val="TableParagraph"/>
              <w:spacing w:before="65" w:line="292" w:lineRule="exact"/>
              <w:ind w:left="229"/>
              <w:rPr>
                <w:rFonts w:cs="Calibri"/>
                <w:sz w:val="24"/>
                <w:szCs w:val="24"/>
              </w:rPr>
            </w:pPr>
            <w:r>
              <w:rPr>
                <w:b/>
                <w:spacing w:val="-1"/>
                <w:sz w:val="24"/>
              </w:rPr>
              <w:t>Impact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9739D" w14:textId="77777777" w:rsidR="0049792A" w:rsidRDefault="0049792A" w:rsidP="00781700">
            <w:pPr>
              <w:pStyle w:val="TableParagraph"/>
              <w:spacing w:before="65" w:line="292" w:lineRule="exact"/>
              <w:ind w:left="356"/>
              <w:rPr>
                <w:rFonts w:cs="Calibri"/>
                <w:sz w:val="24"/>
                <w:szCs w:val="24"/>
              </w:rPr>
            </w:pPr>
            <w:r>
              <w:rPr>
                <w:b/>
                <w:spacing w:val="-1"/>
                <w:sz w:val="24"/>
              </w:rPr>
              <w:t>Partnership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55090" w14:textId="77777777" w:rsidR="0049792A" w:rsidRDefault="0049792A" w:rsidP="00781700">
            <w:pPr>
              <w:pStyle w:val="TableParagraph"/>
              <w:spacing w:before="65" w:line="292" w:lineRule="exact"/>
              <w:ind w:left="457"/>
              <w:rPr>
                <w:rFonts w:cs="Calibri"/>
                <w:sz w:val="24"/>
                <w:szCs w:val="24"/>
              </w:rPr>
            </w:pPr>
            <w:r>
              <w:rPr>
                <w:b/>
                <w:sz w:val="24"/>
              </w:rPr>
              <w:t>Holism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067FA" w14:textId="77777777" w:rsidR="0049792A" w:rsidRDefault="0049792A" w:rsidP="00781700">
            <w:pPr>
              <w:pStyle w:val="TableParagraph"/>
              <w:spacing w:before="65" w:line="292" w:lineRule="exact"/>
              <w:ind w:left="152"/>
              <w:rPr>
                <w:rFonts w:cs="Calibri"/>
                <w:sz w:val="24"/>
                <w:szCs w:val="24"/>
              </w:rPr>
            </w:pPr>
            <w:r>
              <w:rPr>
                <w:b/>
                <w:spacing w:val="-1"/>
                <w:sz w:val="24"/>
              </w:rPr>
              <w:t>Differentiation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1961E" w14:textId="77777777" w:rsidR="0049792A" w:rsidRDefault="0049792A" w:rsidP="00781700">
            <w:pPr>
              <w:pStyle w:val="TableParagraph"/>
              <w:spacing w:before="65" w:line="292" w:lineRule="exact"/>
              <w:ind w:left="167"/>
              <w:rPr>
                <w:rFonts w:cs="Calibri"/>
                <w:sz w:val="24"/>
                <w:szCs w:val="24"/>
              </w:rPr>
            </w:pPr>
            <w:r>
              <w:rPr>
                <w:b/>
                <w:spacing w:val="-1"/>
                <w:sz w:val="24"/>
              </w:rPr>
              <w:t>Volunteer</w:t>
            </w:r>
          </w:p>
        </w:tc>
      </w:tr>
      <w:tr w:rsidR="0049792A" w14:paraId="3E645B53" w14:textId="77777777" w:rsidTr="00781700">
        <w:trPr>
          <w:trHeight w:hRule="exact" w:val="326"/>
        </w:trPr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68559" w14:textId="77777777" w:rsidR="0049792A" w:rsidRPr="00831711" w:rsidRDefault="0049792A" w:rsidP="00781700">
            <w:pPr>
              <w:pStyle w:val="TableParagraph"/>
              <w:spacing w:before="10"/>
              <w:ind w:left="102"/>
              <w:rPr>
                <w:rFonts w:cs="Calibri"/>
                <w:b/>
                <w:sz w:val="24"/>
                <w:szCs w:val="24"/>
              </w:rPr>
            </w:pPr>
            <w:r w:rsidRPr="00831711">
              <w:rPr>
                <w:b/>
                <w:spacing w:val="-1"/>
                <w:sz w:val="24"/>
              </w:rPr>
              <w:t>Growth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670B0" w14:textId="77777777" w:rsidR="0049792A" w:rsidRDefault="0049792A" w:rsidP="00781700"/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3DE31C" w14:textId="77777777" w:rsidR="0049792A" w:rsidRDefault="0049792A" w:rsidP="00781700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E7479" w14:textId="77777777" w:rsidR="0049792A" w:rsidRDefault="0049792A" w:rsidP="00781700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734D9" w14:textId="77777777" w:rsidR="0049792A" w:rsidRDefault="0049792A" w:rsidP="00781700"/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36272" w14:textId="77777777" w:rsidR="0049792A" w:rsidRDefault="0049792A" w:rsidP="00781700"/>
        </w:tc>
      </w:tr>
      <w:tr w:rsidR="0049792A" w14:paraId="4B816CE0" w14:textId="77777777" w:rsidTr="00781700">
        <w:trPr>
          <w:trHeight w:hRule="exact" w:val="324"/>
        </w:trPr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04390" w14:textId="77777777" w:rsidR="0049792A" w:rsidRPr="00831711" w:rsidRDefault="0049792A" w:rsidP="00781700">
            <w:pPr>
              <w:pStyle w:val="TableParagraph"/>
              <w:spacing w:before="10"/>
              <w:ind w:left="102"/>
              <w:rPr>
                <w:rFonts w:cs="Calibri"/>
                <w:b/>
                <w:sz w:val="24"/>
                <w:szCs w:val="24"/>
              </w:rPr>
            </w:pPr>
            <w:r w:rsidRPr="00831711">
              <w:rPr>
                <w:b/>
                <w:spacing w:val="-1"/>
                <w:sz w:val="24"/>
              </w:rPr>
              <w:t>Alliances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CBEEF" w14:textId="77777777" w:rsidR="0049792A" w:rsidRDefault="0049792A" w:rsidP="00781700"/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5A592" w14:textId="77777777" w:rsidR="0049792A" w:rsidRDefault="0049792A" w:rsidP="00781700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DCE93" w14:textId="77777777" w:rsidR="0049792A" w:rsidRDefault="0049792A" w:rsidP="00781700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A8C88" w14:textId="77777777" w:rsidR="0049792A" w:rsidRDefault="0049792A" w:rsidP="00781700"/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E20E9" w14:textId="77777777" w:rsidR="0049792A" w:rsidRDefault="0049792A" w:rsidP="00781700"/>
        </w:tc>
      </w:tr>
      <w:tr w:rsidR="0049792A" w14:paraId="58B1C0DB" w14:textId="77777777" w:rsidTr="00781700">
        <w:trPr>
          <w:trHeight w:hRule="exact" w:val="326"/>
        </w:trPr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AAC3C" w14:textId="77777777" w:rsidR="0049792A" w:rsidRPr="00831711" w:rsidRDefault="0049792A" w:rsidP="00781700">
            <w:pPr>
              <w:pStyle w:val="TableParagraph"/>
              <w:spacing w:before="10"/>
              <w:ind w:left="102"/>
              <w:rPr>
                <w:rFonts w:cs="Calibri"/>
                <w:b/>
                <w:sz w:val="24"/>
                <w:szCs w:val="24"/>
              </w:rPr>
            </w:pPr>
            <w:r w:rsidRPr="00831711">
              <w:rPr>
                <w:b/>
                <w:spacing w:val="-1"/>
                <w:sz w:val="24"/>
              </w:rPr>
              <w:t>Education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E51FD" w14:textId="77777777" w:rsidR="0049792A" w:rsidRDefault="0049792A" w:rsidP="00781700"/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C28BB" w14:textId="77777777" w:rsidR="0049792A" w:rsidRDefault="0049792A" w:rsidP="00781700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37543" w14:textId="77777777" w:rsidR="0049792A" w:rsidRDefault="0049792A" w:rsidP="00781700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65166" w14:textId="77777777" w:rsidR="0049792A" w:rsidRDefault="0049792A" w:rsidP="00781700"/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D8987" w14:textId="77777777" w:rsidR="0049792A" w:rsidRDefault="0049792A" w:rsidP="00781700"/>
        </w:tc>
      </w:tr>
      <w:tr w:rsidR="0049792A" w14:paraId="37502EA1" w14:textId="77777777" w:rsidTr="00781700">
        <w:trPr>
          <w:trHeight w:hRule="exact" w:val="324"/>
        </w:trPr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406FF8" w14:textId="77777777" w:rsidR="0049792A" w:rsidRPr="00831711" w:rsidRDefault="0049792A" w:rsidP="00781700">
            <w:pPr>
              <w:pStyle w:val="TableParagraph"/>
              <w:spacing w:before="8"/>
              <w:ind w:left="102"/>
              <w:rPr>
                <w:rFonts w:cs="Calibri"/>
                <w:b/>
                <w:sz w:val="24"/>
                <w:szCs w:val="24"/>
              </w:rPr>
            </w:pPr>
            <w:r w:rsidRPr="00831711">
              <w:rPr>
                <w:b/>
                <w:spacing w:val="-1"/>
                <w:sz w:val="24"/>
              </w:rPr>
              <w:t>Products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451D6" w14:textId="77777777" w:rsidR="0049792A" w:rsidRDefault="0049792A" w:rsidP="00781700"/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4694A" w14:textId="77777777" w:rsidR="0049792A" w:rsidRDefault="0049792A" w:rsidP="00781700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820F6" w14:textId="77777777" w:rsidR="0049792A" w:rsidRDefault="0049792A" w:rsidP="00781700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5587C" w14:textId="77777777" w:rsidR="0049792A" w:rsidRDefault="0049792A" w:rsidP="00781700"/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03BBB" w14:textId="77777777" w:rsidR="0049792A" w:rsidRDefault="0049792A" w:rsidP="00781700"/>
        </w:tc>
      </w:tr>
      <w:tr w:rsidR="0049792A" w14:paraId="7B90F5A2" w14:textId="77777777" w:rsidTr="00781700">
        <w:trPr>
          <w:trHeight w:hRule="exact" w:val="326"/>
        </w:trPr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9AB16" w14:textId="77777777" w:rsidR="0049792A" w:rsidRPr="00831711" w:rsidRDefault="0049792A" w:rsidP="00781700">
            <w:pPr>
              <w:pStyle w:val="TableParagraph"/>
              <w:spacing w:before="10"/>
              <w:ind w:left="102"/>
              <w:rPr>
                <w:rFonts w:cs="Calibri"/>
                <w:b/>
                <w:sz w:val="24"/>
                <w:szCs w:val="24"/>
              </w:rPr>
            </w:pPr>
            <w:r w:rsidRPr="00831711">
              <w:rPr>
                <w:b/>
                <w:sz w:val="24"/>
              </w:rPr>
              <w:t>Forums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5213D" w14:textId="77777777" w:rsidR="0049792A" w:rsidRDefault="0049792A" w:rsidP="00781700"/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90E7B" w14:textId="77777777" w:rsidR="0049792A" w:rsidRDefault="0049792A" w:rsidP="00781700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D5F0C" w14:textId="77777777" w:rsidR="0049792A" w:rsidRDefault="0049792A" w:rsidP="00781700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42B73" w14:textId="77777777" w:rsidR="0049792A" w:rsidRDefault="0049792A" w:rsidP="00781700"/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39752" w14:textId="77777777" w:rsidR="0049792A" w:rsidRDefault="0049792A" w:rsidP="00781700"/>
        </w:tc>
      </w:tr>
      <w:tr w:rsidR="0049792A" w14:paraId="2AE064E7" w14:textId="77777777" w:rsidTr="00781700">
        <w:trPr>
          <w:trHeight w:hRule="exact" w:val="324"/>
        </w:trPr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C47AF" w14:textId="77777777" w:rsidR="0049792A" w:rsidRPr="00831711" w:rsidRDefault="0049792A" w:rsidP="00781700">
            <w:pPr>
              <w:pStyle w:val="TableParagraph"/>
              <w:spacing w:before="8"/>
              <w:ind w:left="102"/>
              <w:rPr>
                <w:rFonts w:cs="Calibri"/>
                <w:b/>
                <w:sz w:val="24"/>
                <w:szCs w:val="24"/>
              </w:rPr>
            </w:pPr>
            <w:r w:rsidRPr="00831711">
              <w:rPr>
                <w:b/>
                <w:spacing w:val="-1"/>
                <w:sz w:val="24"/>
              </w:rPr>
              <w:t>Competency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C6B38E" w14:textId="77777777" w:rsidR="0049792A" w:rsidRDefault="0049792A" w:rsidP="00781700"/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32428" w14:textId="77777777" w:rsidR="0049792A" w:rsidRDefault="0049792A" w:rsidP="00781700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EEDA5" w14:textId="77777777" w:rsidR="0049792A" w:rsidRDefault="0049792A" w:rsidP="00781700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FA7FC" w14:textId="77777777" w:rsidR="0049792A" w:rsidRDefault="0049792A" w:rsidP="00781700"/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C4E9B" w14:textId="77777777" w:rsidR="0049792A" w:rsidRDefault="0049792A" w:rsidP="00781700"/>
        </w:tc>
      </w:tr>
      <w:tr w:rsidR="0049792A" w14:paraId="4BBE7B7A" w14:textId="77777777" w:rsidTr="00781700">
        <w:trPr>
          <w:trHeight w:hRule="exact" w:val="324"/>
        </w:trPr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BCE87" w14:textId="77777777" w:rsidR="0049792A" w:rsidRPr="00831711" w:rsidRDefault="0049792A" w:rsidP="00781700">
            <w:pPr>
              <w:pStyle w:val="TableParagraph"/>
              <w:spacing w:before="10"/>
              <w:ind w:left="102"/>
              <w:rPr>
                <w:rFonts w:cs="Calibri"/>
                <w:b/>
                <w:sz w:val="24"/>
                <w:szCs w:val="24"/>
              </w:rPr>
            </w:pPr>
            <w:r w:rsidRPr="00831711">
              <w:rPr>
                <w:b/>
                <w:spacing w:val="-1"/>
                <w:sz w:val="24"/>
              </w:rPr>
              <w:t>Transformation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EFE5C" w14:textId="77777777" w:rsidR="0049792A" w:rsidRDefault="0049792A" w:rsidP="00781700"/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F11039" w14:textId="77777777" w:rsidR="0049792A" w:rsidRDefault="0049792A" w:rsidP="00781700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83DD7" w14:textId="77777777" w:rsidR="0049792A" w:rsidRDefault="0049792A" w:rsidP="00781700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9207F" w14:textId="77777777" w:rsidR="0049792A" w:rsidRDefault="0049792A" w:rsidP="00781700"/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0753C" w14:textId="77777777" w:rsidR="0049792A" w:rsidRDefault="0049792A" w:rsidP="00781700"/>
        </w:tc>
      </w:tr>
    </w:tbl>
    <w:p w14:paraId="3B77A1A7" w14:textId="51994B1D" w:rsidR="00CA35AA" w:rsidRDefault="00CA35AA" w:rsidP="00CA35AA">
      <w:pPr>
        <w:rPr>
          <w:rFonts w:ascii="Times New Roman" w:hAnsi="Times New Roman"/>
          <w:sz w:val="24"/>
          <w:szCs w:val="22"/>
        </w:rPr>
      </w:pPr>
    </w:p>
    <w:p w14:paraId="00E38143" w14:textId="77777777" w:rsidR="00110CBB" w:rsidRPr="00CA35AA" w:rsidRDefault="00110CBB" w:rsidP="00CA35AA">
      <w:pPr>
        <w:rPr>
          <w:rFonts w:ascii="Times New Roman" w:hAnsi="Times New Roman"/>
          <w:sz w:val="24"/>
          <w:szCs w:val="22"/>
        </w:rPr>
      </w:pPr>
    </w:p>
    <w:sectPr w:rsidR="00110CBB" w:rsidRPr="00CA35AA" w:rsidSect="00CA35AA">
      <w:footerReference w:type="default" r:id="rId13"/>
      <w:pgSz w:w="15840" w:h="12240" w:orient="landscape" w:code="1"/>
      <w:pgMar w:top="1440" w:right="1008" w:bottom="1440" w:left="100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53A42" w14:textId="77777777" w:rsidR="00E14945" w:rsidRDefault="00E14945" w:rsidP="00CC3624">
      <w:r>
        <w:separator/>
      </w:r>
    </w:p>
  </w:endnote>
  <w:endnote w:type="continuationSeparator" w:id="0">
    <w:p w14:paraId="4774DC3B" w14:textId="77777777" w:rsidR="00E14945" w:rsidRDefault="00E14945" w:rsidP="00CC3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A24A1" w14:textId="5D1D02F7" w:rsidR="00D66B5A" w:rsidRDefault="00D66B5A" w:rsidP="00CA35AA">
    <w:pPr>
      <w:pStyle w:val="Footer"/>
    </w:pPr>
  </w:p>
  <w:p w14:paraId="3D3BFD78" w14:textId="77777777" w:rsidR="00D66B5A" w:rsidRDefault="00D66B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21AD3" w14:textId="60F9DD8A" w:rsidR="00D66B5A" w:rsidRDefault="00D66B5A">
    <w:pPr>
      <w:pStyle w:val="Footer"/>
      <w:jc w:val="right"/>
    </w:pPr>
  </w:p>
  <w:p w14:paraId="26BBCBB3" w14:textId="77777777" w:rsidR="00D66B5A" w:rsidRDefault="00D66B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CA590" w14:textId="77777777" w:rsidR="00E14945" w:rsidRDefault="00E14945" w:rsidP="00CC3624">
      <w:r>
        <w:separator/>
      </w:r>
    </w:p>
  </w:footnote>
  <w:footnote w:type="continuationSeparator" w:id="0">
    <w:p w14:paraId="37392482" w14:textId="77777777" w:rsidR="00E14945" w:rsidRDefault="00E14945" w:rsidP="00CC3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47A50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E54BF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93CB0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066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BD8075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3CC07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7E2A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3A5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AC78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E3279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4550F"/>
    <w:multiLevelType w:val="hybridMultilevel"/>
    <w:tmpl w:val="E44A6B98"/>
    <w:lvl w:ilvl="0" w:tplc="0B26F54E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</w:lvl>
    <w:lvl w:ilvl="1" w:tplc="3CE444C4">
      <w:start w:val="3"/>
      <w:numFmt w:val="decimal"/>
      <w:lvlText w:val="%2."/>
      <w:lvlJc w:val="left"/>
      <w:pPr>
        <w:tabs>
          <w:tab w:val="num" w:pos="1980"/>
        </w:tabs>
        <w:ind w:left="1980" w:hanging="360"/>
      </w:pPr>
      <w:rPr>
        <w:color w:val="auto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2AA6979"/>
    <w:multiLevelType w:val="hybridMultilevel"/>
    <w:tmpl w:val="C540AA94"/>
    <w:lvl w:ilvl="0" w:tplc="26E45352">
      <w:start w:val="9"/>
      <w:numFmt w:val="decimal"/>
      <w:lvlText w:val="%1."/>
      <w:lvlJc w:val="left"/>
      <w:pPr>
        <w:tabs>
          <w:tab w:val="num" w:pos="3420"/>
        </w:tabs>
        <w:ind w:left="34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FD1D54"/>
    <w:multiLevelType w:val="hybridMultilevel"/>
    <w:tmpl w:val="8B70C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05953"/>
    <w:multiLevelType w:val="hybridMultilevel"/>
    <w:tmpl w:val="76B21EC8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F40A8B"/>
    <w:multiLevelType w:val="multilevel"/>
    <w:tmpl w:val="045EDB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610F5302"/>
    <w:multiLevelType w:val="hybridMultilevel"/>
    <w:tmpl w:val="4EFA4B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970BC0"/>
    <w:multiLevelType w:val="hybridMultilevel"/>
    <w:tmpl w:val="CD68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8405A1"/>
    <w:multiLevelType w:val="hybridMultilevel"/>
    <w:tmpl w:val="48346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F742C2"/>
    <w:multiLevelType w:val="hybridMultilevel"/>
    <w:tmpl w:val="4F088046"/>
    <w:lvl w:ilvl="0" w:tplc="B65A3EE2">
      <w:start w:val="2"/>
      <w:numFmt w:val="lowerLetter"/>
      <w:lvlText w:val="%1."/>
      <w:lvlJc w:val="left"/>
      <w:pPr>
        <w:tabs>
          <w:tab w:val="num" w:pos="1260"/>
        </w:tabs>
        <w:ind w:left="12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E62AD32">
      <w:start w:val="7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ascii="Univers" w:hAnsi="Univers" w:cs="Univers" w:hint="default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2640687">
    <w:abstractNumId w:val="9"/>
  </w:num>
  <w:num w:numId="2" w16cid:durableId="670834500">
    <w:abstractNumId w:val="7"/>
  </w:num>
  <w:num w:numId="3" w16cid:durableId="1361466529">
    <w:abstractNumId w:val="6"/>
  </w:num>
  <w:num w:numId="4" w16cid:durableId="1701975481">
    <w:abstractNumId w:val="5"/>
  </w:num>
  <w:num w:numId="5" w16cid:durableId="1233615299">
    <w:abstractNumId w:val="4"/>
  </w:num>
  <w:num w:numId="6" w16cid:durableId="68043154">
    <w:abstractNumId w:val="8"/>
  </w:num>
  <w:num w:numId="7" w16cid:durableId="130488847">
    <w:abstractNumId w:val="3"/>
  </w:num>
  <w:num w:numId="8" w16cid:durableId="554434602">
    <w:abstractNumId w:val="2"/>
  </w:num>
  <w:num w:numId="9" w16cid:durableId="2037845636">
    <w:abstractNumId w:val="1"/>
  </w:num>
  <w:num w:numId="10" w16cid:durableId="1093236764">
    <w:abstractNumId w:val="0"/>
  </w:num>
  <w:num w:numId="11" w16cid:durableId="2106220450">
    <w:abstractNumId w:val="15"/>
  </w:num>
  <w:num w:numId="12" w16cid:durableId="1306930897">
    <w:abstractNumId w:val="16"/>
  </w:num>
  <w:num w:numId="13" w16cid:durableId="1552040012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03670798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8333770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7705660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47466057">
    <w:abstractNumId w:val="12"/>
  </w:num>
  <w:num w:numId="18" w16cid:durableId="2070151864">
    <w:abstractNumId w:val="17"/>
  </w:num>
  <w:num w:numId="19" w16cid:durableId="1538541231">
    <w:abstractNumId w:val="12"/>
  </w:num>
  <w:num w:numId="20" w16cid:durableId="8668722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n-US" w:vendorID="64" w:dllVersion="6" w:nlCheck="1" w:checkStyle="1"/>
  <w:activeWritingStyle w:appName="MSWord" w:lang="en-GB" w:vendorID="64" w:dllVersion="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0CC"/>
    <w:rsid w:val="00022555"/>
    <w:rsid w:val="00027407"/>
    <w:rsid w:val="000777EB"/>
    <w:rsid w:val="00082014"/>
    <w:rsid w:val="00090856"/>
    <w:rsid w:val="000C5B69"/>
    <w:rsid w:val="000C7A9A"/>
    <w:rsid w:val="000F5526"/>
    <w:rsid w:val="00110CBB"/>
    <w:rsid w:val="0012465C"/>
    <w:rsid w:val="00181481"/>
    <w:rsid w:val="00185115"/>
    <w:rsid w:val="001A66B0"/>
    <w:rsid w:val="001A6D14"/>
    <w:rsid w:val="001B31E9"/>
    <w:rsid w:val="001C40C5"/>
    <w:rsid w:val="0020053C"/>
    <w:rsid w:val="00201417"/>
    <w:rsid w:val="00242BE9"/>
    <w:rsid w:val="002741F2"/>
    <w:rsid w:val="002754A8"/>
    <w:rsid w:val="00280EB6"/>
    <w:rsid w:val="0029754D"/>
    <w:rsid w:val="00297D90"/>
    <w:rsid w:val="002A1B8E"/>
    <w:rsid w:val="002C2FCF"/>
    <w:rsid w:val="002D2662"/>
    <w:rsid w:val="00327877"/>
    <w:rsid w:val="00335462"/>
    <w:rsid w:val="00343B80"/>
    <w:rsid w:val="00345F47"/>
    <w:rsid w:val="00355215"/>
    <w:rsid w:val="003801F2"/>
    <w:rsid w:val="003921E4"/>
    <w:rsid w:val="003A0006"/>
    <w:rsid w:val="003A3717"/>
    <w:rsid w:val="003B3287"/>
    <w:rsid w:val="003D2262"/>
    <w:rsid w:val="003D2C10"/>
    <w:rsid w:val="003E71EE"/>
    <w:rsid w:val="00421FDB"/>
    <w:rsid w:val="00430660"/>
    <w:rsid w:val="0043592E"/>
    <w:rsid w:val="00461F8A"/>
    <w:rsid w:val="00474C84"/>
    <w:rsid w:val="0048619A"/>
    <w:rsid w:val="0049792A"/>
    <w:rsid w:val="004A73D2"/>
    <w:rsid w:val="004B095B"/>
    <w:rsid w:val="004D3488"/>
    <w:rsid w:val="004D745A"/>
    <w:rsid w:val="005209EF"/>
    <w:rsid w:val="005355E0"/>
    <w:rsid w:val="00544D75"/>
    <w:rsid w:val="0055250E"/>
    <w:rsid w:val="00562B38"/>
    <w:rsid w:val="00572136"/>
    <w:rsid w:val="005867BE"/>
    <w:rsid w:val="005872D1"/>
    <w:rsid w:val="005872E0"/>
    <w:rsid w:val="00596C4C"/>
    <w:rsid w:val="005A13B9"/>
    <w:rsid w:val="005B3DE4"/>
    <w:rsid w:val="005C328D"/>
    <w:rsid w:val="005C4B39"/>
    <w:rsid w:val="005C54E0"/>
    <w:rsid w:val="005D38D8"/>
    <w:rsid w:val="005E5FE2"/>
    <w:rsid w:val="00611746"/>
    <w:rsid w:val="00632505"/>
    <w:rsid w:val="00636E4E"/>
    <w:rsid w:val="00687C79"/>
    <w:rsid w:val="00691446"/>
    <w:rsid w:val="006A645C"/>
    <w:rsid w:val="006B7495"/>
    <w:rsid w:val="006E7EB1"/>
    <w:rsid w:val="006F68B8"/>
    <w:rsid w:val="00722045"/>
    <w:rsid w:val="007567B1"/>
    <w:rsid w:val="0076732C"/>
    <w:rsid w:val="007907E7"/>
    <w:rsid w:val="00794ADF"/>
    <w:rsid w:val="007A041A"/>
    <w:rsid w:val="007A1292"/>
    <w:rsid w:val="007B6EC8"/>
    <w:rsid w:val="007C0EA5"/>
    <w:rsid w:val="007C1C21"/>
    <w:rsid w:val="007C4738"/>
    <w:rsid w:val="007C6F8D"/>
    <w:rsid w:val="00801052"/>
    <w:rsid w:val="00801C57"/>
    <w:rsid w:val="0082576F"/>
    <w:rsid w:val="00831711"/>
    <w:rsid w:val="00834444"/>
    <w:rsid w:val="008350CC"/>
    <w:rsid w:val="00843906"/>
    <w:rsid w:val="00844802"/>
    <w:rsid w:val="008502F1"/>
    <w:rsid w:val="00877921"/>
    <w:rsid w:val="008831CA"/>
    <w:rsid w:val="00893942"/>
    <w:rsid w:val="008A18C3"/>
    <w:rsid w:val="008A1CA8"/>
    <w:rsid w:val="00910687"/>
    <w:rsid w:val="009E0080"/>
    <w:rsid w:val="009E18B5"/>
    <w:rsid w:val="009E4EC1"/>
    <w:rsid w:val="009E6C2D"/>
    <w:rsid w:val="00A14B69"/>
    <w:rsid w:val="00A33FB6"/>
    <w:rsid w:val="00A40369"/>
    <w:rsid w:val="00A419AC"/>
    <w:rsid w:val="00A54838"/>
    <w:rsid w:val="00A56CAD"/>
    <w:rsid w:val="00A635B8"/>
    <w:rsid w:val="00A74211"/>
    <w:rsid w:val="00A74848"/>
    <w:rsid w:val="00A7689D"/>
    <w:rsid w:val="00A77F0A"/>
    <w:rsid w:val="00AD5FF4"/>
    <w:rsid w:val="00AE2E87"/>
    <w:rsid w:val="00AE7F9A"/>
    <w:rsid w:val="00B11009"/>
    <w:rsid w:val="00B35CC5"/>
    <w:rsid w:val="00B43D96"/>
    <w:rsid w:val="00B50DB3"/>
    <w:rsid w:val="00B57036"/>
    <w:rsid w:val="00B665DE"/>
    <w:rsid w:val="00B75523"/>
    <w:rsid w:val="00B90B98"/>
    <w:rsid w:val="00B91CEF"/>
    <w:rsid w:val="00B9685E"/>
    <w:rsid w:val="00BA22EE"/>
    <w:rsid w:val="00BB1ACE"/>
    <w:rsid w:val="00BC1D59"/>
    <w:rsid w:val="00BC54EE"/>
    <w:rsid w:val="00BE536E"/>
    <w:rsid w:val="00BE5E70"/>
    <w:rsid w:val="00BF1FDA"/>
    <w:rsid w:val="00BF30F6"/>
    <w:rsid w:val="00C1771B"/>
    <w:rsid w:val="00C91D22"/>
    <w:rsid w:val="00CA35AA"/>
    <w:rsid w:val="00CC3624"/>
    <w:rsid w:val="00CD34C1"/>
    <w:rsid w:val="00CD6447"/>
    <w:rsid w:val="00D64B9C"/>
    <w:rsid w:val="00D66B5A"/>
    <w:rsid w:val="00D8281F"/>
    <w:rsid w:val="00D912E7"/>
    <w:rsid w:val="00DA073E"/>
    <w:rsid w:val="00DC3870"/>
    <w:rsid w:val="00DD25B8"/>
    <w:rsid w:val="00DE520B"/>
    <w:rsid w:val="00DE7217"/>
    <w:rsid w:val="00DF357D"/>
    <w:rsid w:val="00E03878"/>
    <w:rsid w:val="00E057FE"/>
    <w:rsid w:val="00E14945"/>
    <w:rsid w:val="00E34924"/>
    <w:rsid w:val="00E36692"/>
    <w:rsid w:val="00E607E1"/>
    <w:rsid w:val="00E66F44"/>
    <w:rsid w:val="00E958BA"/>
    <w:rsid w:val="00E9795E"/>
    <w:rsid w:val="00EA2888"/>
    <w:rsid w:val="00EA2A1B"/>
    <w:rsid w:val="00EA7F5E"/>
    <w:rsid w:val="00EC28C3"/>
    <w:rsid w:val="00ED3A5D"/>
    <w:rsid w:val="00ED3D17"/>
    <w:rsid w:val="00EF3778"/>
    <w:rsid w:val="00F10BDE"/>
    <w:rsid w:val="00F15432"/>
    <w:rsid w:val="00F24A4F"/>
    <w:rsid w:val="00F24E77"/>
    <w:rsid w:val="00F42F9A"/>
    <w:rsid w:val="00F512DD"/>
    <w:rsid w:val="00F642CF"/>
    <w:rsid w:val="00F95F72"/>
    <w:rsid w:val="00FA3884"/>
    <w:rsid w:val="00FB28AC"/>
    <w:rsid w:val="00FE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E13781"/>
  <w15:docId w15:val="{349990E3-3EE3-4452-A3BE-C6C1D1ADA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3FB6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BE536E"/>
    <w:pPr>
      <w:keepNext/>
      <w:spacing w:after="60"/>
      <w:outlineLvl w:val="0"/>
    </w:pPr>
    <w:rPr>
      <w:rFonts w:cs="Arial"/>
      <w:bCs/>
      <w:color w:val="CC6600"/>
      <w:kern w:val="32"/>
      <w:sz w:val="32"/>
      <w:szCs w:val="40"/>
    </w:rPr>
  </w:style>
  <w:style w:type="paragraph" w:styleId="Heading2">
    <w:name w:val="heading 2"/>
    <w:basedOn w:val="Normal"/>
    <w:next w:val="Normal"/>
    <w:qFormat/>
    <w:rsid w:val="00B57036"/>
    <w:pPr>
      <w:keepNext/>
      <w:spacing w:before="60" w:after="60"/>
      <w:outlineLvl w:val="1"/>
    </w:pPr>
    <w:rPr>
      <w:rFonts w:cs="Arial"/>
      <w:b/>
      <w:bCs/>
      <w:iCs/>
      <w:color w:val="F5F5DC"/>
      <w:sz w:val="22"/>
      <w:szCs w:val="28"/>
    </w:rPr>
  </w:style>
  <w:style w:type="paragraph" w:styleId="Heading3">
    <w:name w:val="heading 3"/>
    <w:basedOn w:val="Normal"/>
    <w:next w:val="Normal"/>
    <w:qFormat/>
    <w:rsid w:val="00B57036"/>
    <w:pPr>
      <w:keepNext/>
      <w:spacing w:before="60" w:after="60"/>
      <w:outlineLvl w:val="2"/>
    </w:pPr>
    <w:rPr>
      <w:rFonts w:cs="Arial"/>
      <w:b/>
      <w:bCs/>
      <w:color w:val="CC660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28AC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6F8D"/>
    <w:rPr>
      <w:rFonts w:cs="Tahoma"/>
      <w:sz w:val="16"/>
      <w:szCs w:val="16"/>
    </w:rPr>
  </w:style>
  <w:style w:type="paragraph" w:customStyle="1" w:styleId="StyleRight">
    <w:name w:val="Style Right"/>
    <w:basedOn w:val="Normal"/>
    <w:rsid w:val="003D2C10"/>
    <w:pPr>
      <w:spacing w:before="60" w:after="60"/>
    </w:pPr>
    <w:rPr>
      <w:szCs w:val="20"/>
    </w:rPr>
  </w:style>
  <w:style w:type="paragraph" w:customStyle="1" w:styleId="StyleRight1">
    <w:name w:val="Style Right1"/>
    <w:basedOn w:val="Normal"/>
    <w:rsid w:val="001C40C5"/>
    <w:rPr>
      <w:rFonts w:ascii="Arial" w:hAnsi="Arial"/>
      <w:szCs w:val="20"/>
    </w:rPr>
  </w:style>
  <w:style w:type="character" w:styleId="CommentReference">
    <w:name w:val="annotation reference"/>
    <w:semiHidden/>
    <w:rsid w:val="007C6F8D"/>
    <w:rPr>
      <w:sz w:val="16"/>
      <w:szCs w:val="16"/>
    </w:rPr>
  </w:style>
  <w:style w:type="paragraph" w:styleId="CommentText">
    <w:name w:val="annotation text"/>
    <w:basedOn w:val="Normal"/>
    <w:semiHidden/>
    <w:rsid w:val="007C6F8D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7C6F8D"/>
    <w:rPr>
      <w:b/>
      <w:bCs/>
    </w:rPr>
  </w:style>
  <w:style w:type="paragraph" w:styleId="Revision">
    <w:name w:val="Revision"/>
    <w:hidden/>
    <w:uiPriority w:val="99"/>
    <w:semiHidden/>
    <w:rsid w:val="00910687"/>
    <w:rPr>
      <w:rFonts w:ascii="Tahoma" w:hAnsi="Tahoma"/>
      <w:szCs w:val="24"/>
    </w:rPr>
  </w:style>
  <w:style w:type="paragraph" w:styleId="ListParagraph">
    <w:name w:val="List Paragraph"/>
    <w:basedOn w:val="Normal"/>
    <w:uiPriority w:val="34"/>
    <w:qFormat/>
    <w:rsid w:val="001A6D1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customStyle="1" w:styleId="TableParagraph">
    <w:name w:val="Table Paragraph"/>
    <w:basedOn w:val="Normal"/>
    <w:uiPriority w:val="1"/>
    <w:qFormat/>
    <w:rsid w:val="0049792A"/>
    <w:pPr>
      <w:widowControl w:val="0"/>
    </w:pPr>
    <w:rPr>
      <w:rFonts w:ascii="Calibri" w:eastAsia="Calibri" w:hAnsi="Calibri"/>
      <w:sz w:val="22"/>
      <w:szCs w:val="22"/>
    </w:rPr>
  </w:style>
  <w:style w:type="paragraph" w:customStyle="1" w:styleId="Level1">
    <w:name w:val="Level 1"/>
    <w:rsid w:val="00EF3778"/>
    <w:pPr>
      <w:widowControl w:val="0"/>
      <w:autoSpaceDE w:val="0"/>
      <w:autoSpaceDN w:val="0"/>
      <w:adjustRightInd w:val="0"/>
      <w:ind w:left="720"/>
      <w:jc w:val="both"/>
    </w:pPr>
    <w:rPr>
      <w:sz w:val="24"/>
      <w:szCs w:val="24"/>
    </w:rPr>
  </w:style>
  <w:style w:type="paragraph" w:styleId="Header">
    <w:name w:val="header"/>
    <w:basedOn w:val="Normal"/>
    <w:link w:val="HeaderChar"/>
    <w:rsid w:val="00CC36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C3624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CC36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624"/>
    <w:rPr>
      <w:rFonts w:ascii="Tahoma" w:hAnsi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4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enius\LOCALS~1\Temp\TCD13E.tmp\Business%20trip%20plann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9bf864-71ad-40cf-ae21-b41e16494962">
      <Terms xmlns="http://schemas.microsoft.com/office/infopath/2007/PartnerControls"/>
    </lcf76f155ced4ddcb4097134ff3c332f>
    <TaxCatchAll xmlns="e089fe56-4048-49f8-915a-9b2a3089b0cb" xsi:nil="true"/>
    <ReadyforACI_x003f_ xmlns="499bf864-71ad-40cf-ae21-b41e16494962">false</ReadyforACI_x003f_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AF3848F9AD9B459EA14B75A7A7BFB5" ma:contentTypeVersion="13" ma:contentTypeDescription="Create a new document." ma:contentTypeScope="" ma:versionID="02f65fdb3fec48334dfbac3a404b07b5">
  <xsd:schema xmlns:xsd="http://www.w3.org/2001/XMLSchema" xmlns:xs="http://www.w3.org/2001/XMLSchema" xmlns:p="http://schemas.microsoft.com/office/2006/metadata/properties" xmlns:ns2="499bf864-71ad-40cf-ae21-b41e16494962" xmlns:ns3="e089fe56-4048-49f8-915a-9b2a3089b0cb" targetNamespace="http://schemas.microsoft.com/office/2006/metadata/properties" ma:root="true" ma:fieldsID="f2104df195d1ff62db10d92c0f656d0b" ns2:_="" ns3:_="">
    <xsd:import namespace="499bf864-71ad-40cf-ae21-b41e16494962"/>
    <xsd:import namespace="e089fe56-4048-49f8-915a-9b2a3089b0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ReadyforACI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bf864-71ad-40cf-ae21-b41e16494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05bfa5e-0804-4ef2-ba09-c663ae3aeb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adyforACI_x003f_" ma:index="19" nillable="true" ma:displayName="Ready for ACI?" ma:default="0" ma:description="If the document is ready for ACI review, select YES." ma:format="Dropdown" ma:internalName="ReadyforACI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9fe56-4048-49f8-915a-9b2a3089b0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b386107-9f3a-4544-81ec-f4ca4c375407}" ma:internalName="TaxCatchAll" ma:showField="CatchAllData" ma:web="e089fe56-4048-49f8-915a-9b2a3089b0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3FD738-E838-4ED7-A255-0DEA587BC5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4CF408-1398-40BC-8187-EE2BFA71DD8E}">
  <ds:schemaRefs>
    <ds:schemaRef ds:uri="http://schemas.microsoft.com/office/2006/metadata/properties"/>
    <ds:schemaRef ds:uri="http://schemas.microsoft.com/office/infopath/2007/PartnerControls"/>
    <ds:schemaRef ds:uri="499bf864-71ad-40cf-ae21-b41e16494962"/>
    <ds:schemaRef ds:uri="e089fe56-4048-49f8-915a-9b2a3089b0cb"/>
  </ds:schemaRefs>
</ds:datastoreItem>
</file>

<file path=customXml/itemProps3.xml><?xml version="1.0" encoding="utf-8"?>
<ds:datastoreItem xmlns:ds="http://schemas.openxmlformats.org/officeDocument/2006/customXml" ds:itemID="{B09ACE0B-F3B4-4F90-B7F7-C3B8010ADF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A97CE5-6679-426A-B467-EFF75E397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9bf864-71ad-40cf-ae21-b41e16494962"/>
    <ds:schemaRef ds:uri="e089fe56-4048-49f8-915a-9b2a3089b0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trip planner</Template>
  <TotalTime>1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Jenius</dc:creator>
  <cp:lastModifiedBy>Kirk Michealson</cp:lastModifiedBy>
  <cp:revision>2</cp:revision>
  <cp:lastPrinted>2015-12-14T12:59:00Z</cp:lastPrinted>
  <dcterms:created xsi:type="dcterms:W3CDTF">2023-04-25T18:11:00Z</dcterms:created>
  <dcterms:modified xsi:type="dcterms:W3CDTF">2023-04-25T18:11:00Z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TC060883821033</vt:lpwstr>
  </property>
  <property fmtid="{D5CDD505-2E9C-101B-9397-08002B2CF9AE}" pid="3" name="ContentTypeId">
    <vt:lpwstr>0x010100A0AF3848F9AD9B459EA14B75A7A7BFB5</vt:lpwstr>
  </property>
  <property fmtid="{D5CDD505-2E9C-101B-9397-08002B2CF9AE}" pid="4" name="incoseWorkingGroup">
    <vt:lpwstr/>
  </property>
  <property fmtid="{D5CDD505-2E9C-101B-9397-08002B2CF9AE}" pid="5" name="INCOSEProductValue">
    <vt:lpwstr>45;#Local|254e409e-99ce-4994-8e1c-1a49057a5299</vt:lpwstr>
  </property>
  <property fmtid="{D5CDD505-2E9C-101B-9397-08002B2CF9AE}" pid="6" name="incoseChapters">
    <vt:lpwstr/>
  </property>
  <property fmtid="{D5CDD505-2E9C-101B-9397-08002B2CF9AE}" pid="7" name="incoseOrganizations">
    <vt:lpwstr/>
  </property>
</Properties>
</file>